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1" w:rsidRDefault="00023312" w:rsidP="00947B38">
      <w:r>
        <w:t>Allegato n.4</w:t>
      </w:r>
      <w:bookmarkStart w:id="0" w:name="_GoBack"/>
      <w:bookmarkEnd w:id="0"/>
    </w:p>
    <w:p w:rsidR="007D1BD3" w:rsidRDefault="007D1BD3" w:rsidP="00947B38"/>
    <w:p w:rsidR="007D1BD3" w:rsidRPr="00AC4584" w:rsidRDefault="00AC4584" w:rsidP="00947B38">
      <w:pPr>
        <w:rPr>
          <w:b/>
          <w:sz w:val="24"/>
          <w:szCs w:val="24"/>
        </w:rPr>
      </w:pPr>
      <w:r w:rsidRPr="00AC4584">
        <w:rPr>
          <w:b/>
        </w:rPr>
        <w:t xml:space="preserve">         </w:t>
      </w:r>
      <w:r>
        <w:rPr>
          <w:b/>
        </w:rPr>
        <w:t xml:space="preserve">               </w:t>
      </w:r>
      <w:r w:rsidRPr="00AC4584">
        <w:rPr>
          <w:b/>
        </w:rPr>
        <w:t xml:space="preserve">  </w:t>
      </w:r>
      <w:r w:rsidRPr="00AC4584">
        <w:rPr>
          <w:b/>
          <w:sz w:val="32"/>
          <w:szCs w:val="32"/>
        </w:rPr>
        <w:t xml:space="preserve"> </w:t>
      </w:r>
      <w:r w:rsidRPr="00AC4584">
        <w:rPr>
          <w:b/>
          <w:sz w:val="24"/>
          <w:szCs w:val="24"/>
        </w:rPr>
        <w:t>FACSIMILE RICHIESTA</w:t>
      </w:r>
      <w:r w:rsidR="00744903">
        <w:rPr>
          <w:b/>
          <w:sz w:val="24"/>
          <w:szCs w:val="24"/>
        </w:rPr>
        <w:t xml:space="preserve"> RINNOVO</w:t>
      </w:r>
      <w:r w:rsidRPr="00AC4584">
        <w:rPr>
          <w:b/>
          <w:sz w:val="24"/>
          <w:szCs w:val="24"/>
        </w:rPr>
        <w:t xml:space="preserve"> PERMESSO DI SOGGIORNO</w:t>
      </w:r>
    </w:p>
    <w:p w:rsidR="007D1BD3" w:rsidRDefault="007D1BD3" w:rsidP="00947B38"/>
    <w:p w:rsidR="007D1BD3" w:rsidRDefault="007D1BD3" w:rsidP="007D1BD3">
      <w:pPr>
        <w:ind w:left="4956" w:firstLine="708"/>
        <w:jc w:val="both"/>
      </w:pPr>
      <w:r>
        <w:t xml:space="preserve">Spett. Ufficio Immigrazione </w:t>
      </w:r>
    </w:p>
    <w:p w:rsidR="007D1BD3" w:rsidRDefault="007D1BD3" w:rsidP="007D1BD3">
      <w:pPr>
        <w:ind w:left="4956" w:firstLine="708"/>
        <w:jc w:val="both"/>
      </w:pPr>
      <w:r>
        <w:t xml:space="preserve">Prefettura di </w:t>
      </w:r>
      <w:r w:rsidR="008C50C0">
        <w:t>……</w:t>
      </w:r>
    </w:p>
    <w:p w:rsidR="007D1BD3" w:rsidRDefault="007D1BD3" w:rsidP="008C50C0">
      <w:pPr>
        <w:jc w:val="both"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c.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a.Dirigente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Capo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 w:rsidR="008C50C0">
        <w:rPr>
          <w:rFonts w:ascii="Verdana" w:hAnsi="Verdana"/>
          <w:color w:val="000000"/>
          <w:sz w:val="17"/>
          <w:szCs w:val="17"/>
          <w:shd w:val="clear" w:color="auto" w:fill="FFFFFF"/>
        </w:rPr>
        <w:t>email/</w:t>
      </w:r>
      <w:proofErr w:type="spellStart"/>
      <w:r w:rsidR="008C50C0">
        <w:rPr>
          <w:rFonts w:ascii="Verdana" w:hAnsi="Verdana"/>
          <w:color w:val="000000"/>
          <w:sz w:val="17"/>
          <w:szCs w:val="17"/>
          <w:shd w:val="clear" w:color="auto" w:fill="FFFFFF"/>
        </w:rPr>
        <w:t>pec</w:t>
      </w:r>
      <w:proofErr w:type="spellEnd"/>
      <w:r w:rsidR="008C50C0">
        <w:rPr>
          <w:rFonts w:ascii="Verdana" w:hAnsi="Verdana"/>
          <w:color w:val="000000"/>
          <w:sz w:val="17"/>
          <w:szCs w:val="17"/>
          <w:shd w:val="clear" w:color="auto" w:fill="FFFFFF"/>
        </w:rPr>
        <w:t>…….</w:t>
      </w:r>
    </w:p>
    <w:p w:rsidR="007D1BD3" w:rsidRDefault="007D1BD3" w:rsidP="007D1BD3">
      <w:pPr>
        <w:jc w:val="both"/>
        <w:rPr>
          <w:i/>
          <w:iCs/>
        </w:rPr>
      </w:pPr>
    </w:p>
    <w:p w:rsidR="007D1BD3" w:rsidRDefault="00BE28F2" w:rsidP="007D1BD3">
      <w:pPr>
        <w:jc w:val="both"/>
        <w:rPr>
          <w:i/>
          <w:iCs/>
        </w:rPr>
      </w:pPr>
      <w:r>
        <w:rPr>
          <w:i/>
          <w:iCs/>
        </w:rPr>
        <w:t>Oggetto: Richiesta r</w:t>
      </w:r>
      <w:r w:rsidR="007D1BD3">
        <w:rPr>
          <w:i/>
          <w:iCs/>
        </w:rPr>
        <w:t>innovo permesso di soggiorno per il</w:t>
      </w:r>
      <w:r w:rsidR="00AC4584">
        <w:rPr>
          <w:i/>
          <w:iCs/>
        </w:rPr>
        <w:t>/la</w:t>
      </w:r>
      <w:r w:rsidR="007D1BD3">
        <w:rPr>
          <w:i/>
          <w:iCs/>
        </w:rPr>
        <w:t xml:space="preserve"> dott. </w:t>
      </w:r>
      <w:r>
        <w:rPr>
          <w:i/>
          <w:iCs/>
        </w:rPr>
        <w:t>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 w:rsidR="007D1BD3">
        <w:rPr>
          <w:i/>
          <w:iCs/>
        </w:rPr>
        <w:t xml:space="preserve"> </w:t>
      </w:r>
    </w:p>
    <w:p w:rsidR="007D1BD3" w:rsidRDefault="007D1BD3" w:rsidP="007D1BD3">
      <w:pPr>
        <w:jc w:val="both"/>
      </w:pPr>
    </w:p>
    <w:p w:rsidR="007D1BD3" w:rsidRDefault="007D1BD3" w:rsidP="007D1BD3">
      <w:pPr>
        <w:jc w:val="both"/>
      </w:pPr>
      <w:r>
        <w:t xml:space="preserve">Egregio Sig. Dirigente, </w:t>
      </w:r>
    </w:p>
    <w:p w:rsidR="007D1BD3" w:rsidRDefault="007D1BD3" w:rsidP="007D1BD3">
      <w:pPr>
        <w:jc w:val="both"/>
      </w:pPr>
      <w:r>
        <w:t>il</w:t>
      </w:r>
      <w:r w:rsidR="00AC4584">
        <w:t>/la</w:t>
      </w:r>
      <w:r>
        <w:t xml:space="preserve"> </w:t>
      </w:r>
      <w:proofErr w:type="spellStart"/>
      <w:r>
        <w:t>dott</w:t>
      </w:r>
      <w:proofErr w:type="spellEnd"/>
      <w:r w:rsidR="002C1965">
        <w:t>………………</w:t>
      </w:r>
      <w:proofErr w:type="gramStart"/>
      <w:r w:rsidR="002C1965">
        <w:t>…….</w:t>
      </w:r>
      <w:proofErr w:type="gramEnd"/>
      <w:r>
        <w:t>, nato</w:t>
      </w:r>
      <w:r w:rsidR="00AC4584">
        <w:t>/a</w:t>
      </w:r>
      <w:r>
        <w:t xml:space="preserve"> </w:t>
      </w:r>
      <w:r w:rsidR="002C1965">
        <w:t>………………………………. Il ………………</w:t>
      </w:r>
      <w:proofErr w:type="gramStart"/>
      <w:r w:rsidR="002C1965">
        <w:t>…….</w:t>
      </w:r>
      <w:proofErr w:type="gramEnd"/>
      <w:r>
        <w:t>, è attualmente titolare di un contratto di assegno di ricerca della durata di</w:t>
      </w:r>
      <w:r w:rsidR="002C1965">
        <w:t xml:space="preserve"> anni …………….,</w:t>
      </w:r>
      <w:r>
        <w:t xml:space="preserve"> con scadenza </w:t>
      </w:r>
      <w:r w:rsidR="002C1965">
        <w:t xml:space="preserve">il </w:t>
      </w:r>
      <w:r>
        <w:t xml:space="preserve">xx/xx/xx presso l’Istituto SPIN del CNR – Consiglio Nazionale delle Ricerche, presso </w:t>
      </w:r>
      <w:r w:rsidR="008C50C0">
        <w:t>……</w:t>
      </w:r>
      <w:r>
        <w:t xml:space="preserve"> </w:t>
      </w:r>
      <w:r w:rsidR="002C1965">
        <w:t xml:space="preserve">(indicare se già in possesso di permesso di soggiorno) ………………………………………….. </w:t>
      </w:r>
    </w:p>
    <w:p w:rsidR="007D1BD3" w:rsidRDefault="007D1BD3" w:rsidP="007D1BD3">
      <w:pPr>
        <w:jc w:val="both"/>
      </w:pPr>
      <w:r>
        <w:t>Il fondo di ricerca che copre lo stipendio del</w:t>
      </w:r>
      <w:r w:rsidR="00AC4584">
        <w:t>/la</w:t>
      </w:r>
      <w:r>
        <w:t xml:space="preserve"> dott.</w:t>
      </w:r>
      <w:proofErr w:type="gramStart"/>
      <w:r>
        <w:t xml:space="preserve"> </w:t>
      </w:r>
      <w:r w:rsidR="008C50C0">
        <w:t>….</w:t>
      </w:r>
      <w:proofErr w:type="gramEnd"/>
      <w:r w:rsidR="008C50C0">
        <w:t>.</w:t>
      </w:r>
      <w:r>
        <w:t xml:space="preserve"> proviene da un Progetto di Rilevante Interesse </w:t>
      </w:r>
      <w:r w:rsidR="002C1965">
        <w:t>Internazionale/</w:t>
      </w:r>
      <w:r>
        <w:t>Nazionale</w:t>
      </w:r>
      <w:r w:rsidR="002C1965">
        <w:t>/Regionale ……………………….</w:t>
      </w:r>
      <w:r>
        <w:t xml:space="preserve"> </w:t>
      </w:r>
      <w:r w:rsidR="002C1965">
        <w:t>della Comunità Europea/</w:t>
      </w:r>
      <w:r>
        <w:t>Ministero Università e Ricerca</w:t>
      </w:r>
      <w:r w:rsidR="002C1965">
        <w:t>/Regione ………</w:t>
      </w:r>
      <w:proofErr w:type="gramStart"/>
      <w:r w:rsidR="002C1965">
        <w:t>…….</w:t>
      </w:r>
      <w:proofErr w:type="gramEnd"/>
      <w:r w:rsidR="002C1965">
        <w:t>.,</w:t>
      </w:r>
      <w:r>
        <w:t xml:space="preserve"> di cui è Responsabile Scientifico</w:t>
      </w:r>
      <w:r w:rsidR="002C1965">
        <w:t xml:space="preserve"> il</w:t>
      </w:r>
      <w:r w:rsidR="00AC4584">
        <w:t>/la</w:t>
      </w:r>
      <w:r w:rsidR="002C1965">
        <w:t xml:space="preserve"> dott. ……………………., ricercatore dell’Istituto da me diretto</w:t>
      </w:r>
      <w:r>
        <w:t>.</w:t>
      </w:r>
    </w:p>
    <w:p w:rsidR="007A2A36" w:rsidRDefault="007D1BD3" w:rsidP="007D1BD3">
      <w:pPr>
        <w:jc w:val="both"/>
      </w:pPr>
      <w:r>
        <w:t>Al fine di realizzare gli obiettivi scientifici previsti dal programma di ricerca e considerato l’importante contributo reso dal</w:t>
      </w:r>
      <w:r w:rsidR="00AC4584">
        <w:t>/la</w:t>
      </w:r>
      <w:r>
        <w:t xml:space="preserve"> dott. </w:t>
      </w:r>
      <w:r w:rsidR="00BE28F2">
        <w:t>…………………</w:t>
      </w:r>
      <w:r>
        <w:t xml:space="preserve">, </w:t>
      </w:r>
      <w:r w:rsidR="00BE28F2">
        <w:t xml:space="preserve">(allegare eventuale </w:t>
      </w:r>
      <w:r>
        <w:t xml:space="preserve">relazione scientifica </w:t>
      </w:r>
      <w:r w:rsidR="00BE28F2">
        <w:t>se trattasi di rinnovo)</w:t>
      </w:r>
      <w:r>
        <w:t xml:space="preserve">, </w:t>
      </w:r>
      <w:r w:rsidR="00BE28F2">
        <w:t xml:space="preserve">inoltro richiesta per </w:t>
      </w:r>
      <w:r>
        <w:t xml:space="preserve">il </w:t>
      </w:r>
      <w:r w:rsidR="007A2A36">
        <w:t>rilascio/</w:t>
      </w:r>
      <w:r>
        <w:t>rinnovo del permesso di soggiorno</w:t>
      </w:r>
      <w:r w:rsidR="007A2A36">
        <w:t>.</w:t>
      </w:r>
    </w:p>
    <w:p w:rsidR="007D1BD3" w:rsidRDefault="007D1BD3" w:rsidP="007D1BD3">
      <w:pPr>
        <w:jc w:val="both"/>
      </w:pPr>
      <w:r>
        <w:t>Ringraziando per la collaborazione</w:t>
      </w:r>
      <w:r w:rsidR="007E567B">
        <w:t>,</w:t>
      </w:r>
      <w:r>
        <w:t xml:space="preserve"> in attesa di un Vs. cortese riscontro, porgiamo distinti saluti,</w:t>
      </w:r>
    </w:p>
    <w:p w:rsidR="007A2A36" w:rsidRDefault="007A2A36" w:rsidP="007A2A36">
      <w:pPr>
        <w:jc w:val="both"/>
      </w:pPr>
    </w:p>
    <w:p w:rsidR="007A2A36" w:rsidRDefault="007A2A36" w:rsidP="007A2A36">
      <w:pPr>
        <w:jc w:val="both"/>
      </w:pPr>
      <w:r>
        <w:t xml:space="preserve">Si allega la richiesta del responsabile scientifico del progetto. </w:t>
      </w:r>
    </w:p>
    <w:p w:rsidR="007D1BD3" w:rsidRDefault="007D1BD3" w:rsidP="007D1BD3"/>
    <w:p w:rsidR="007D1BD3" w:rsidRPr="00947B38" w:rsidRDefault="007D1BD3" w:rsidP="00947B38"/>
    <w:sectPr w:rsidR="007D1BD3" w:rsidRPr="00947B38">
      <w:headerReference w:type="default" r:id="rId8"/>
      <w:footerReference w:type="default" r:id="rId9"/>
      <w:pgSz w:w="11906" w:h="16838" w:code="9"/>
      <w:pgMar w:top="2552" w:right="1134" w:bottom="181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8B" w:rsidRDefault="00E24C8B">
      <w:pPr>
        <w:spacing w:after="0" w:line="240" w:lineRule="auto"/>
      </w:pPr>
      <w:r>
        <w:separator/>
      </w:r>
    </w:p>
  </w:endnote>
  <w:endnote w:type="continuationSeparator" w:id="0">
    <w:p w:rsidR="00E24C8B" w:rsidRDefault="00E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3E" w:rsidRDefault="000848F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-500017</wp:posOffset>
              </wp:positionV>
              <wp:extent cx="6836400" cy="986400"/>
              <wp:effectExtent l="0" t="0" r="3175" b="444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00" cy="9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3E" w:rsidRPr="009E195B" w:rsidRDefault="008B623E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  <w:t>Genova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: C.so F. M. Perrone, 24 - 16152 - Genova -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010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6598710 - Fax: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010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6506302</w:t>
                          </w:r>
                        </w:p>
                        <w:p w:rsidR="008B623E" w:rsidRPr="009E195B" w:rsidRDefault="008B623E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  <w:t>L’Aquila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: c/o Dip.to di Fisica - Via Vetoio - 67010 - Coppito (AQ) -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0862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433014 - Fax: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0862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433033</w:t>
                          </w:r>
                        </w:p>
                        <w:p w:rsidR="008B623E" w:rsidRPr="009E195B" w:rsidRDefault="008B623E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  <w:t>Napoli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: c/o Dip.to di Fisica - Complesso di Monte S. Angelo - 80126 - Napoli -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081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676438 - Fax: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081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676446</w:t>
                          </w:r>
                        </w:p>
                        <w:p w:rsidR="00947B38" w:rsidRPr="009E195B" w:rsidRDefault="00947B38" w:rsidP="00947B38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  <w:t>Roma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: </w:t>
                          </w:r>
                          <w:r w:rsidR="008D0FB3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Area della Ricerca di Tor Vergata -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Via del Fosso del Cavaliere, 100 - 00133 - Roma -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+39 </w:t>
                          </w:r>
                          <w:r w:rsid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06 </w:t>
                          </w:r>
                          <w:r w:rsidR="009E195B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45488392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- Fax: +39</w:t>
                          </w:r>
                          <w:r w:rsidRPr="009E195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06 45488018</w:t>
                          </w:r>
                        </w:p>
                        <w:p w:rsidR="008B623E" w:rsidRPr="009E195B" w:rsidRDefault="008B623E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  <w:t>Salerno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: c/o Dip.to di Fisica - Via Giovanni Paolo II, 132 - 84084 - Fisciano (SA)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969146 - Fax: +39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089</w:t>
                          </w:r>
                          <w:r w:rsidR="00947B38"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969659</w:t>
                          </w:r>
                        </w:p>
                        <w:p w:rsidR="00947B38" w:rsidRPr="009E195B" w:rsidRDefault="00947B38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</w:p>
                        <w:p w:rsidR="008B623E" w:rsidRPr="009E195B" w:rsidRDefault="008B623E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8"/>
                              <w:szCs w:val="18"/>
                            </w:rPr>
                          </w:pPr>
                          <w:r w:rsidRPr="009E195B">
                            <w:rPr>
                              <w:color w:val="004279"/>
                              <w:sz w:val="18"/>
                              <w:szCs w:val="18"/>
                            </w:rPr>
                            <w:t>Partita IVA IT 02118311006 – C.F. 80054330586</w:t>
                          </w: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-39.35pt;width:538.3pt;height:77.6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" filled="f" fillcolor="#f2f2f2 [3052]" stroked="f">
              <v:textbox inset="1mm,0,0,0">
                <w:txbxContent>
                  <w:p w:rsidR="008B623E" w:rsidRPr="009E195B" w:rsidRDefault="008B623E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b/>
                        <w:color w:val="004279"/>
                        <w:sz w:val="18"/>
                        <w:szCs w:val="18"/>
                      </w:rPr>
                      <w:t>Genova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: C.so F. M. Perrone, 24 - 16152 - Genova -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sym w:font="Wingdings" w:char="F028"/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010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6598710 - Fax: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010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6506302</w:t>
                    </w:r>
                  </w:p>
                  <w:p w:rsidR="008B623E" w:rsidRPr="009E195B" w:rsidRDefault="008B623E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b/>
                        <w:color w:val="004279"/>
                        <w:sz w:val="18"/>
                        <w:szCs w:val="18"/>
                      </w:rPr>
                      <w:t>L’Aquila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: c/o Dip.to di Fisica - Via Vetoio - 67010 - Coppito (AQ) -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sym w:font="Wingdings" w:char="F028"/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0862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433014 - Fax: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0862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433033</w:t>
                    </w:r>
                  </w:p>
                  <w:p w:rsidR="008B623E" w:rsidRPr="009E195B" w:rsidRDefault="008B623E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b/>
                        <w:color w:val="004279"/>
                        <w:sz w:val="18"/>
                        <w:szCs w:val="18"/>
                      </w:rPr>
                      <w:t>Napoli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: c/o Dip.to di Fisica - Complesso di Monte S. Angelo - 80126 - Napoli -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sym w:font="Wingdings" w:char="F028"/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081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676438 - Fax: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081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676446</w:t>
                    </w:r>
                  </w:p>
                  <w:p w:rsidR="00947B38" w:rsidRPr="009E195B" w:rsidRDefault="00947B38" w:rsidP="00947B38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b/>
                        <w:color w:val="004279"/>
                        <w:sz w:val="18"/>
                        <w:szCs w:val="18"/>
                      </w:rPr>
                      <w:t>Roma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: </w:t>
                    </w:r>
                    <w:r w:rsidR="008D0FB3">
                      <w:rPr>
                        <w:color w:val="004279"/>
                        <w:sz w:val="18"/>
                        <w:szCs w:val="18"/>
                      </w:rPr>
                      <w:t xml:space="preserve">Area della Ricerca di Tor Vergata -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Via del Fosso del Cavaliere, 100 - 00133 - Roma -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sym w:font="Wingdings" w:char="F028"/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 +39 </w:t>
                    </w:r>
                    <w:r w:rsidR="009E195B">
                      <w:rPr>
                        <w:color w:val="004279"/>
                        <w:sz w:val="18"/>
                        <w:szCs w:val="18"/>
                      </w:rPr>
                      <w:t xml:space="preserve">06 </w:t>
                    </w:r>
                    <w:r w:rsidR="009E195B" w:rsidRPr="009E195B">
                      <w:rPr>
                        <w:color w:val="004279"/>
                        <w:sz w:val="18"/>
                        <w:szCs w:val="18"/>
                      </w:rPr>
                      <w:t>45488392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- Fax: +39</w:t>
                    </w:r>
                    <w:r w:rsidRPr="009E195B">
                      <w:rPr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06 45488018</w:t>
                    </w:r>
                  </w:p>
                  <w:p w:rsidR="008B623E" w:rsidRPr="009E195B" w:rsidRDefault="008B623E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b/>
                        <w:color w:val="004279"/>
                        <w:sz w:val="18"/>
                        <w:szCs w:val="18"/>
                      </w:rPr>
                      <w:t>Salerno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: c/o Dip.to di Fisica - Via Giovanni Paolo II, 132 - 84084 - Fisciano (SA)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sym w:font="Wingdings" w:char="F028"/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 xml:space="preserve">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969146 - Fax: +39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089</w:t>
                    </w:r>
                    <w:r w:rsidR="00947B38" w:rsidRPr="009E195B">
                      <w:rPr>
                        <w:color w:val="004279"/>
                        <w:sz w:val="18"/>
                        <w:szCs w:val="18"/>
                      </w:rPr>
                      <w:t xml:space="preserve"> </w:t>
                    </w:r>
                    <w:r w:rsidRPr="009E195B">
                      <w:rPr>
                        <w:color w:val="004279"/>
                        <w:sz w:val="18"/>
                        <w:szCs w:val="18"/>
                      </w:rPr>
                      <w:t>969659</w:t>
                    </w:r>
                  </w:p>
                  <w:p w:rsidR="00947B38" w:rsidRPr="009E195B" w:rsidRDefault="00947B38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</w:p>
                  <w:p w:rsidR="008B623E" w:rsidRPr="009E195B" w:rsidRDefault="008B623E">
                    <w:pPr>
                      <w:spacing w:after="0" w:line="240" w:lineRule="auto"/>
                      <w:jc w:val="center"/>
                      <w:rPr>
                        <w:color w:val="004279"/>
                        <w:sz w:val="18"/>
                        <w:szCs w:val="18"/>
                      </w:rPr>
                    </w:pPr>
                    <w:r w:rsidRPr="009E195B">
                      <w:rPr>
                        <w:color w:val="004279"/>
                        <w:sz w:val="18"/>
                        <w:szCs w:val="18"/>
                      </w:rPr>
                      <w:t>Partita IVA IT 02118311006 – C.F. 80054330586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9324975</wp:posOffset>
          </wp:positionV>
          <wp:extent cx="1391920" cy="1363980"/>
          <wp:effectExtent l="0" t="0" r="0" b="0"/>
          <wp:wrapNone/>
          <wp:docPr id="1" name="Immagine 4" descr="Piè di pagina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iè di pagina x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8B" w:rsidRDefault="00E24C8B">
      <w:pPr>
        <w:spacing w:after="0" w:line="240" w:lineRule="auto"/>
      </w:pPr>
      <w:r>
        <w:separator/>
      </w:r>
    </w:p>
  </w:footnote>
  <w:footnote w:type="continuationSeparator" w:id="0">
    <w:p w:rsidR="00E24C8B" w:rsidRDefault="00E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3E" w:rsidRDefault="0098658E">
    <w:pPr>
      <w:pStyle w:val="Intestazione"/>
      <w:ind w:left="-113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3660775</wp:posOffset>
          </wp:positionH>
          <wp:positionV relativeFrom="paragraph">
            <wp:posOffset>730250</wp:posOffset>
          </wp:positionV>
          <wp:extent cx="2668869" cy="693383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c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869" cy="69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5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7B5AA" wp14:editId="4CD0E744">
              <wp:simplePos x="0" y="0"/>
              <wp:positionH relativeFrom="column">
                <wp:posOffset>575310</wp:posOffset>
              </wp:positionH>
              <wp:positionV relativeFrom="paragraph">
                <wp:posOffset>1016000</wp:posOffset>
              </wp:positionV>
              <wp:extent cx="2362200" cy="4095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3E" w:rsidRDefault="008B623E" w:rsidP="00947B38">
                          <w:pPr>
                            <w:spacing w:after="0" w:line="300" w:lineRule="exact"/>
                            <w:rPr>
                              <w:color w:val="004279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4279"/>
                              <w:sz w:val="30"/>
                              <w:szCs w:val="30"/>
                            </w:rPr>
                            <w:t>Istituto SPIN</w:t>
                          </w:r>
                        </w:p>
                        <w:p w:rsidR="008B623E" w:rsidRDefault="008B623E" w:rsidP="00947B38">
                          <w:pPr>
                            <w:tabs>
                              <w:tab w:val="left" w:pos="0"/>
                              <w:tab w:val="right" w:pos="8080"/>
                            </w:tabs>
                            <w:spacing w:after="0" w:line="300" w:lineRule="exact"/>
                            <w:rPr>
                              <w:color w:val="004279"/>
                            </w:rPr>
                          </w:pPr>
                          <w:r>
                            <w:rPr>
                              <w:color w:val="004279"/>
                            </w:rPr>
                            <w:t xml:space="preserve">Genova, L’Aquila, Napoli, </w:t>
                          </w:r>
                          <w:r w:rsidR="00947B38">
                            <w:rPr>
                              <w:color w:val="004279"/>
                            </w:rPr>
                            <w:t xml:space="preserve">Roma, </w:t>
                          </w:r>
                          <w:r>
                            <w:rPr>
                              <w:color w:val="004279"/>
                            </w:rPr>
                            <w:t>Salerno</w:t>
                          </w: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7B5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.3pt;margin-top:80pt;width:186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" filled="f" fillcolor="#f2f2f2" stroked="f">
              <v:textbox inset="1mm,0,0,0">
                <w:txbxContent>
                  <w:p w:rsidR="008B623E" w:rsidRDefault="008B623E" w:rsidP="00947B38">
                    <w:pPr>
                      <w:spacing w:after="0" w:line="300" w:lineRule="exact"/>
                      <w:rPr>
                        <w:color w:val="004279"/>
                        <w:sz w:val="30"/>
                        <w:szCs w:val="30"/>
                      </w:rPr>
                    </w:pPr>
                    <w:r>
                      <w:rPr>
                        <w:color w:val="004279"/>
                        <w:sz w:val="30"/>
                        <w:szCs w:val="30"/>
                      </w:rPr>
                      <w:t>Istituto SPIN</w:t>
                    </w:r>
                  </w:p>
                  <w:p w:rsidR="008B623E" w:rsidRDefault="008B623E" w:rsidP="00947B38">
                    <w:pPr>
                      <w:tabs>
                        <w:tab w:val="left" w:pos="0"/>
                        <w:tab w:val="right" w:pos="8080"/>
                      </w:tabs>
                      <w:spacing w:after="0" w:line="300" w:lineRule="exact"/>
                      <w:rPr>
                        <w:color w:val="004279"/>
                      </w:rPr>
                    </w:pPr>
                    <w:r>
                      <w:rPr>
                        <w:color w:val="004279"/>
                      </w:rPr>
                      <w:t xml:space="preserve">Genova, L’Aquila, Napoli, </w:t>
                    </w:r>
                    <w:r w:rsidR="00947B38">
                      <w:rPr>
                        <w:color w:val="004279"/>
                      </w:rPr>
                      <w:t xml:space="preserve">Roma, </w:t>
                    </w:r>
                    <w:r>
                      <w:rPr>
                        <w:color w:val="004279"/>
                      </w:rPr>
                      <w:t>Salerno</w:t>
                    </w:r>
                  </w:p>
                </w:txbxContent>
              </v:textbox>
            </v:shape>
          </w:pict>
        </mc:Fallback>
      </mc:AlternateContent>
    </w:r>
    <w:r w:rsidR="000848F4">
      <w:rPr>
        <w:noProof/>
      </w:rPr>
      <w:drawing>
        <wp:anchor distT="0" distB="0" distL="114300" distR="114300" simplePos="0" relativeHeight="251656192" behindDoc="1" locked="0" layoutInCell="1" allowOverlap="1" wp14:anchorId="04E848EA" wp14:editId="5E41FC4B">
          <wp:simplePos x="0" y="0"/>
          <wp:positionH relativeFrom="page">
            <wp:posOffset>6322695</wp:posOffset>
          </wp:positionH>
          <wp:positionV relativeFrom="page">
            <wp:posOffset>4086225</wp:posOffset>
          </wp:positionV>
          <wp:extent cx="1257300" cy="2879725"/>
          <wp:effectExtent l="0" t="0" r="0" b="0"/>
          <wp:wrapNone/>
          <wp:docPr id="8" name="Immagine 9" descr="Filigrana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igrana x Carta Intesta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8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1178560</wp:posOffset>
              </wp:positionV>
              <wp:extent cx="2383790" cy="1581150"/>
              <wp:effectExtent l="3810" t="0" r="317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3E" w:rsidRDefault="008B623E">
                          <w:pPr>
                            <w:spacing w:after="0" w:line="240" w:lineRule="exact"/>
                            <w:jc w:val="right"/>
                            <w:rPr>
                              <w:color w:val="004279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10.05pt;margin-top:92.8pt;width:187.7pt;height:124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" filled="f" fillcolor="#f2f2f2" stroked="f">
              <v:textbox inset="1mm,0,0,0">
                <w:txbxContent>
                  <w:p w:rsidR="008B623E" w:rsidRDefault="008B623E">
                    <w:pPr>
                      <w:spacing w:after="0" w:line="240" w:lineRule="exact"/>
                      <w:jc w:val="right"/>
                      <w:rPr>
                        <w:color w:val="004279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0848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252730</wp:posOffset>
              </wp:positionH>
              <wp:positionV relativeFrom="page">
                <wp:posOffset>1565275</wp:posOffset>
              </wp:positionV>
              <wp:extent cx="7322185" cy="635"/>
              <wp:effectExtent l="38100" t="76200" r="0" b="75565"/>
              <wp:wrapNone/>
              <wp:docPr id="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2185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B8C3DB"/>
                        </a:solidFill>
                        <a:round/>
                        <a:headEnd type="arrow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5C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9.9pt;margin-top:123.25pt;width:5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" strokecolor="#b8c3db" strokeweight="1.75pt">
              <v:stroke startarrow="open" startarrowwidth="wide" startarrowlength="short" endarrowwidth="wide" endarrowlength="short"/>
              <w10:wrap anchorx="page" anchory="page"/>
            </v:shape>
          </w:pict>
        </mc:Fallback>
      </mc:AlternateContent>
    </w:r>
    <w:r w:rsidR="000848F4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269875</wp:posOffset>
          </wp:positionV>
          <wp:extent cx="823595" cy="1228090"/>
          <wp:effectExtent l="0" t="0" r="0" b="0"/>
          <wp:wrapNone/>
          <wp:docPr id="3" name="Immagine 0" descr="Logo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x carta intesta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654E"/>
    <w:multiLevelType w:val="hybridMultilevel"/>
    <w:tmpl w:val="9D9A9F2A"/>
    <w:lvl w:ilvl="0" w:tplc="597C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4FE5"/>
    <w:multiLevelType w:val="hybridMultilevel"/>
    <w:tmpl w:val="1AD4B48E"/>
    <w:lvl w:ilvl="0" w:tplc="361C5D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5986"/>
    <w:multiLevelType w:val="hybridMultilevel"/>
    <w:tmpl w:val="7BA61BFA"/>
    <w:lvl w:ilvl="0" w:tplc="73E0FA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2B1B"/>
    <w:multiLevelType w:val="multilevel"/>
    <w:tmpl w:val="40C2C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4" w15:restartNumberingAfterBreak="0">
    <w:nsid w:val="52302F22"/>
    <w:multiLevelType w:val="hybridMultilevel"/>
    <w:tmpl w:val="B734FED4"/>
    <w:lvl w:ilvl="0" w:tplc="597C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58F5"/>
    <w:multiLevelType w:val="hybridMultilevel"/>
    <w:tmpl w:val="7C8C8392"/>
    <w:lvl w:ilvl="0" w:tplc="597C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3"/>
    <w:rsid w:val="00023312"/>
    <w:rsid w:val="00047C19"/>
    <w:rsid w:val="00072851"/>
    <w:rsid w:val="000848F4"/>
    <w:rsid w:val="000E1204"/>
    <w:rsid w:val="001A4B37"/>
    <w:rsid w:val="001C3561"/>
    <w:rsid w:val="001D53AD"/>
    <w:rsid w:val="001E3BF2"/>
    <w:rsid w:val="001F3D57"/>
    <w:rsid w:val="00210CE8"/>
    <w:rsid w:val="002C1965"/>
    <w:rsid w:val="003E53CB"/>
    <w:rsid w:val="00413EF1"/>
    <w:rsid w:val="0043111A"/>
    <w:rsid w:val="00471698"/>
    <w:rsid w:val="00501C55"/>
    <w:rsid w:val="0058654A"/>
    <w:rsid w:val="0059573A"/>
    <w:rsid w:val="005A20A9"/>
    <w:rsid w:val="0061255E"/>
    <w:rsid w:val="00684645"/>
    <w:rsid w:val="006967BF"/>
    <w:rsid w:val="006B36EE"/>
    <w:rsid w:val="006C5A95"/>
    <w:rsid w:val="006F4CBD"/>
    <w:rsid w:val="00744903"/>
    <w:rsid w:val="00783627"/>
    <w:rsid w:val="007A2A36"/>
    <w:rsid w:val="007D1BD3"/>
    <w:rsid w:val="007E567B"/>
    <w:rsid w:val="00822FAD"/>
    <w:rsid w:val="00834782"/>
    <w:rsid w:val="008B623E"/>
    <w:rsid w:val="008C50C0"/>
    <w:rsid w:val="008D0FB3"/>
    <w:rsid w:val="008D459F"/>
    <w:rsid w:val="008E5929"/>
    <w:rsid w:val="00901677"/>
    <w:rsid w:val="00947B38"/>
    <w:rsid w:val="00967C48"/>
    <w:rsid w:val="0098658E"/>
    <w:rsid w:val="009A05C2"/>
    <w:rsid w:val="009A1A10"/>
    <w:rsid w:val="009B317C"/>
    <w:rsid w:val="009E1151"/>
    <w:rsid w:val="009E195B"/>
    <w:rsid w:val="009F5442"/>
    <w:rsid w:val="00A46BAC"/>
    <w:rsid w:val="00A607E3"/>
    <w:rsid w:val="00A96125"/>
    <w:rsid w:val="00AC4584"/>
    <w:rsid w:val="00AE5B3F"/>
    <w:rsid w:val="00B31E8C"/>
    <w:rsid w:val="00B574BF"/>
    <w:rsid w:val="00BC6716"/>
    <w:rsid w:val="00BE28F2"/>
    <w:rsid w:val="00C04EC3"/>
    <w:rsid w:val="00C62BA7"/>
    <w:rsid w:val="00C750A6"/>
    <w:rsid w:val="00CF7632"/>
    <w:rsid w:val="00D03FF3"/>
    <w:rsid w:val="00D26C9F"/>
    <w:rsid w:val="00D429BD"/>
    <w:rsid w:val="00D46224"/>
    <w:rsid w:val="00DB1721"/>
    <w:rsid w:val="00DC281C"/>
    <w:rsid w:val="00DC49FB"/>
    <w:rsid w:val="00DF378B"/>
    <w:rsid w:val="00E11865"/>
    <w:rsid w:val="00E24C8B"/>
    <w:rsid w:val="00E370E1"/>
    <w:rsid w:val="00E55EE8"/>
    <w:rsid w:val="00E86325"/>
    <w:rsid w:val="00E90C48"/>
    <w:rsid w:val="00EA7BFF"/>
    <w:rsid w:val="00F10D7A"/>
    <w:rsid w:val="00F11028"/>
    <w:rsid w:val="00F13282"/>
    <w:rsid w:val="00F17A2A"/>
    <w:rsid w:val="00F27283"/>
    <w:rsid w:val="00FE49B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D1DAB"/>
  <w15:chartTrackingRefBased/>
  <w15:docId w15:val="{348E13E7-FECE-4FD1-9507-B9AB354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BD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ind w:left="360" w:right="5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ind w:left="3540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letteraFestival">
    <w:name w:val="testo lettera Festival"/>
    <w:pPr>
      <w:spacing w:line="280" w:lineRule="exact"/>
    </w:pPr>
    <w:rPr>
      <w:rFonts w:ascii="Arial" w:hAnsi="Arial" w:cs="Arial"/>
      <w:sz w:val="22"/>
      <w:szCs w:val="22"/>
    </w:rPr>
  </w:style>
  <w:style w:type="paragraph" w:styleId="Testodelblocco">
    <w:name w:val="Block Text"/>
    <w:basedOn w:val="Normale"/>
    <w:semiHidden/>
    <w:pPr>
      <w:spacing w:after="0" w:line="240" w:lineRule="auto"/>
      <w:ind w:left="360" w:right="518"/>
      <w:jc w:val="both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A607E3"/>
    <w:rPr>
      <w:b/>
      <w:bCs/>
    </w:rPr>
  </w:style>
  <w:style w:type="paragraph" w:styleId="Paragrafoelenco">
    <w:name w:val="List Paragraph"/>
    <w:basedOn w:val="Normale"/>
    <w:uiPriority w:val="34"/>
    <w:qFormat/>
    <w:rsid w:val="00CF7632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D1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gi\AppData\Local\Temp\carta_intestata_spi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F9A6-626E-43E3-B702-70B6088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carta_intestata_spin.dotx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SPIN - CNR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Poggi</dc:creator>
  <cp:keywords/>
  <cp:lastModifiedBy>Poggi</cp:lastModifiedBy>
  <cp:revision>2</cp:revision>
  <cp:lastPrinted>2020-11-25T09:20:00Z</cp:lastPrinted>
  <dcterms:created xsi:type="dcterms:W3CDTF">2021-12-03T08:31:00Z</dcterms:created>
  <dcterms:modified xsi:type="dcterms:W3CDTF">2021-12-03T08:31:00Z</dcterms:modified>
</cp:coreProperties>
</file>