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AF761" w14:textId="77777777" w:rsidR="006E1829" w:rsidRDefault="006E1829" w:rsidP="009D13F7">
      <w:pPr>
        <w:spacing w:after="120" w:line="240" w:lineRule="auto"/>
        <w:jc w:val="center"/>
        <w:rPr>
          <w:rFonts w:ascii="Arial" w:hAnsi="Arial" w:cs="Arial"/>
          <w:b/>
        </w:rPr>
      </w:pPr>
    </w:p>
    <w:p w14:paraId="337207DD" w14:textId="77777777" w:rsidR="006E1829" w:rsidRDefault="006E1829" w:rsidP="009D13F7">
      <w:pPr>
        <w:spacing w:after="120" w:line="240" w:lineRule="auto"/>
        <w:jc w:val="center"/>
        <w:rPr>
          <w:rFonts w:ascii="Arial" w:hAnsi="Arial" w:cs="Arial"/>
          <w:b/>
        </w:rPr>
      </w:pPr>
    </w:p>
    <w:p w14:paraId="19A07BCD" w14:textId="77777777" w:rsidR="006E1829" w:rsidRDefault="006E1829" w:rsidP="009D13F7">
      <w:pPr>
        <w:spacing w:after="120" w:line="240" w:lineRule="auto"/>
        <w:jc w:val="center"/>
        <w:rPr>
          <w:rFonts w:ascii="Arial" w:hAnsi="Arial" w:cs="Arial"/>
          <w:b/>
        </w:rPr>
      </w:pPr>
    </w:p>
    <w:p w14:paraId="4BEA9F77" w14:textId="77777777" w:rsidR="006E1829" w:rsidRDefault="006E1829" w:rsidP="006E1829">
      <w:pPr>
        <w:spacing w:after="0" w:line="240" w:lineRule="auto"/>
        <w:jc w:val="center"/>
        <w:rPr>
          <w:rFonts w:ascii="Arial" w:hAnsi="Arial" w:cs="Arial"/>
          <w:b/>
        </w:rPr>
      </w:pPr>
    </w:p>
    <w:p w14:paraId="17749404" w14:textId="77777777" w:rsidR="006E1829" w:rsidRDefault="006E1829" w:rsidP="006E1829">
      <w:pPr>
        <w:spacing w:after="0" w:line="240" w:lineRule="auto"/>
        <w:jc w:val="center"/>
        <w:rPr>
          <w:rFonts w:ascii="Arial" w:hAnsi="Arial" w:cs="Arial"/>
          <w:b/>
        </w:rPr>
      </w:pPr>
    </w:p>
    <w:p w14:paraId="373F0CC1" w14:textId="77777777" w:rsidR="006E1829" w:rsidRPr="006E1829" w:rsidRDefault="006E1829" w:rsidP="006E182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43845BA" w14:textId="6CC406A0" w:rsidR="00090E10" w:rsidRDefault="00BE1904" w:rsidP="006E1829">
      <w:pPr>
        <w:spacing w:after="0" w:line="240" w:lineRule="auto"/>
        <w:jc w:val="center"/>
        <w:rPr>
          <w:rFonts w:ascii="Arial" w:hAnsi="Arial" w:cs="Arial"/>
          <w:b/>
        </w:rPr>
      </w:pPr>
      <w:r w:rsidRPr="00975D9D">
        <w:rPr>
          <w:rFonts w:ascii="Arial" w:hAnsi="Arial" w:cs="Arial"/>
          <w:b/>
        </w:rPr>
        <w:t xml:space="preserve">RICHIESTA AUTORIZZAZIONE PARTECIPAZIONE </w:t>
      </w:r>
      <w:r w:rsidR="006B769A" w:rsidRPr="00975D9D">
        <w:rPr>
          <w:rFonts w:ascii="Arial" w:hAnsi="Arial" w:cs="Arial"/>
          <w:b/>
        </w:rPr>
        <w:t>A</w:t>
      </w:r>
      <w:r w:rsidRPr="00975D9D">
        <w:rPr>
          <w:rFonts w:ascii="Arial" w:hAnsi="Arial" w:cs="Arial"/>
          <w:b/>
        </w:rPr>
        <w:t xml:space="preserve"> CON</w:t>
      </w:r>
      <w:r w:rsidR="006B769A" w:rsidRPr="00975D9D">
        <w:rPr>
          <w:rFonts w:ascii="Arial" w:hAnsi="Arial" w:cs="Arial"/>
          <w:b/>
        </w:rPr>
        <w:t xml:space="preserve">FERENZA </w:t>
      </w:r>
      <w:r w:rsidRPr="00975D9D">
        <w:rPr>
          <w:rFonts w:ascii="Arial" w:hAnsi="Arial" w:cs="Arial"/>
          <w:b/>
        </w:rPr>
        <w:t xml:space="preserve"> </w:t>
      </w:r>
    </w:p>
    <w:p w14:paraId="55E79BA7" w14:textId="579A443A" w:rsidR="00671505" w:rsidRPr="00090E10" w:rsidRDefault="00BE1904" w:rsidP="009D13F7">
      <w:pPr>
        <w:spacing w:after="120" w:line="240" w:lineRule="auto"/>
        <w:jc w:val="center"/>
        <w:rPr>
          <w:rFonts w:ascii="Arial" w:hAnsi="Arial" w:cs="Arial"/>
          <w:b/>
        </w:rPr>
      </w:pPr>
      <w:r w:rsidRPr="00975D9D">
        <w:rPr>
          <w:rFonts w:ascii="Arial" w:hAnsi="Arial" w:cs="Arial"/>
          <w:b/>
        </w:rPr>
        <w:t xml:space="preserve">IN </w:t>
      </w:r>
      <w:proofErr w:type="spellStart"/>
      <w:r w:rsidRPr="00975D9D">
        <w:rPr>
          <w:rFonts w:ascii="Arial" w:hAnsi="Arial" w:cs="Arial"/>
          <w:b/>
        </w:rPr>
        <w:t>MODALITà</w:t>
      </w:r>
      <w:proofErr w:type="spellEnd"/>
      <w:r w:rsidRPr="00975D9D">
        <w:rPr>
          <w:rFonts w:ascii="Arial" w:hAnsi="Arial" w:cs="Arial"/>
          <w:b/>
        </w:rPr>
        <w:t xml:space="preserve"> TELEMATICA</w:t>
      </w:r>
    </w:p>
    <w:p w14:paraId="314B36C7" w14:textId="77777777" w:rsidR="00FA4EB2" w:rsidRPr="002400AF" w:rsidRDefault="00FA4EB2" w:rsidP="00FA4EB2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D81335B" w14:textId="508CC7FD" w:rsidR="00671505" w:rsidRPr="002400AF" w:rsidRDefault="00671505" w:rsidP="00704F6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>Richiedente (cognome e nome) __________________________________</w:t>
      </w:r>
      <w:r w:rsidR="00A159CB">
        <w:rPr>
          <w:rFonts w:ascii="Arial" w:hAnsi="Arial" w:cs="Arial"/>
          <w:sz w:val="16"/>
          <w:szCs w:val="16"/>
        </w:rPr>
        <w:t>__________________</w:t>
      </w:r>
      <w:r w:rsidR="00732494">
        <w:rPr>
          <w:rFonts w:ascii="Arial" w:hAnsi="Arial" w:cs="Arial"/>
          <w:sz w:val="16"/>
          <w:szCs w:val="16"/>
        </w:rPr>
        <w:t>_______</w:t>
      </w:r>
      <w:r w:rsidRPr="002400AF">
        <w:rPr>
          <w:rFonts w:ascii="Arial" w:hAnsi="Arial" w:cs="Arial"/>
          <w:sz w:val="16"/>
          <w:szCs w:val="16"/>
        </w:rPr>
        <w:t xml:space="preserve">, Matricola _____________, </w:t>
      </w:r>
    </w:p>
    <w:p w14:paraId="509BF356" w14:textId="77777777" w:rsidR="00671505" w:rsidRPr="002400AF" w:rsidRDefault="00671505" w:rsidP="00704F6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>Luogo e Data di nascita ________________________________________, Codice Fiscale ___________________________________,</w:t>
      </w:r>
    </w:p>
    <w:p w14:paraId="09D31CD0" w14:textId="77777777" w:rsidR="00671505" w:rsidRPr="002400AF" w:rsidRDefault="00671505" w:rsidP="00704F6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 xml:space="preserve">Residenza _______________________________ in </w:t>
      </w:r>
      <w:r w:rsidR="00CB6700" w:rsidRPr="002400AF">
        <w:rPr>
          <w:rFonts w:ascii="Arial" w:hAnsi="Arial" w:cs="Arial"/>
          <w:sz w:val="16"/>
          <w:szCs w:val="16"/>
        </w:rPr>
        <w:t>___</w:t>
      </w:r>
      <w:r w:rsidRPr="002400AF">
        <w:rPr>
          <w:rFonts w:ascii="Arial" w:hAnsi="Arial" w:cs="Arial"/>
          <w:sz w:val="16"/>
          <w:szCs w:val="16"/>
        </w:rPr>
        <w:t>______________________________________________________________,</w:t>
      </w:r>
    </w:p>
    <w:p w14:paraId="030500A1" w14:textId="77777777" w:rsidR="00671505" w:rsidRPr="002400AF" w:rsidRDefault="00671505" w:rsidP="00704F6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>Domicilio Fiscale (se diverso da residenza) _________________________________________________________________________,</w:t>
      </w:r>
    </w:p>
    <w:p w14:paraId="71F5C247" w14:textId="77777777" w:rsidR="00671505" w:rsidRPr="002400AF" w:rsidRDefault="00671505" w:rsidP="00704F6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>Datore di lavoro ______________________________________________________________________________________________,</w:t>
      </w:r>
    </w:p>
    <w:p w14:paraId="1CB4CDB1" w14:textId="42D3D0A4" w:rsidR="00671505" w:rsidRPr="00704F6E" w:rsidRDefault="00671505" w:rsidP="00704F6E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>Qualifica _____________________________________________________ - Livello/Parametro _______________________________,</w:t>
      </w:r>
    </w:p>
    <w:p w14:paraId="5F43BFD0" w14:textId="63BF740C" w:rsidR="00671505" w:rsidRDefault="00671505" w:rsidP="00704F6E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>Oggetto della Missione</w:t>
      </w:r>
      <w:r w:rsidR="00704F6E">
        <w:rPr>
          <w:rFonts w:ascii="Arial" w:hAnsi="Arial" w:cs="Arial"/>
          <w:sz w:val="16"/>
          <w:szCs w:val="16"/>
        </w:rPr>
        <w:t>/Conferenza</w:t>
      </w:r>
      <w:r w:rsidRPr="002400AF">
        <w:rPr>
          <w:rFonts w:ascii="Arial" w:hAnsi="Arial" w:cs="Arial"/>
          <w:sz w:val="16"/>
          <w:szCs w:val="16"/>
        </w:rPr>
        <w:t xml:space="preserve"> ______________________________________________________________________________</w:t>
      </w:r>
      <w:r w:rsidR="00704F6E">
        <w:rPr>
          <w:rFonts w:ascii="Arial" w:hAnsi="Arial" w:cs="Arial"/>
          <w:sz w:val="16"/>
          <w:szCs w:val="16"/>
        </w:rPr>
        <w:t>_</w:t>
      </w:r>
      <w:r w:rsidRPr="002400AF">
        <w:rPr>
          <w:rFonts w:ascii="Arial" w:hAnsi="Arial" w:cs="Arial"/>
          <w:sz w:val="16"/>
          <w:szCs w:val="16"/>
        </w:rPr>
        <w:t>,</w:t>
      </w:r>
    </w:p>
    <w:p w14:paraId="6739D258" w14:textId="1D0AC72A" w:rsidR="00BE1904" w:rsidRPr="002400AF" w:rsidRDefault="00BE1904" w:rsidP="00704F6E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</w:t>
      </w:r>
    </w:p>
    <w:p w14:paraId="45227776" w14:textId="78144A9E" w:rsidR="00671505" w:rsidRPr="002400AF" w:rsidRDefault="00671505" w:rsidP="00704F6E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>Località __________________________________________________ ______________________________.</w:t>
      </w:r>
    </w:p>
    <w:p w14:paraId="5E7A373F" w14:textId="02F4706D" w:rsidR="00704F6E" w:rsidRDefault="00704F6E" w:rsidP="00704F6E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</w:t>
      </w:r>
      <w:r w:rsidR="00671505" w:rsidRPr="002400AF">
        <w:rPr>
          <w:rFonts w:ascii="Arial" w:hAnsi="Arial" w:cs="Arial"/>
          <w:sz w:val="16"/>
          <w:szCs w:val="16"/>
        </w:rPr>
        <w:t>Inizio missione</w:t>
      </w:r>
      <w:r>
        <w:rPr>
          <w:rFonts w:ascii="Arial" w:hAnsi="Arial" w:cs="Arial"/>
          <w:sz w:val="16"/>
          <w:szCs w:val="16"/>
        </w:rPr>
        <w:t>/conferenza</w:t>
      </w:r>
      <w:r w:rsidR="00671505" w:rsidRPr="002400AF">
        <w:rPr>
          <w:rFonts w:ascii="Arial" w:hAnsi="Arial" w:cs="Arial"/>
          <w:sz w:val="16"/>
          <w:szCs w:val="16"/>
        </w:rPr>
        <w:t>:</w:t>
      </w:r>
      <w:r w:rsidR="005F71D8">
        <w:rPr>
          <w:rFonts w:ascii="Arial" w:hAnsi="Arial" w:cs="Arial"/>
          <w:sz w:val="16"/>
          <w:szCs w:val="16"/>
        </w:rPr>
        <w:t xml:space="preserve"> </w:t>
      </w:r>
      <w:r w:rsidR="00671505" w:rsidRPr="002400AF">
        <w:rPr>
          <w:rFonts w:ascii="Arial" w:hAnsi="Arial" w:cs="Arial"/>
          <w:sz w:val="16"/>
          <w:szCs w:val="16"/>
        </w:rPr>
        <w:t>G _______M</w:t>
      </w:r>
      <w:r w:rsidR="00E2077C" w:rsidRPr="002400AF">
        <w:rPr>
          <w:rFonts w:ascii="Arial" w:hAnsi="Arial" w:cs="Arial"/>
          <w:sz w:val="16"/>
          <w:szCs w:val="16"/>
        </w:rPr>
        <w:t xml:space="preserve">_______A_______ </w:t>
      </w:r>
      <w:bookmarkStart w:id="0" w:name="_Hlk51772278"/>
      <w:r w:rsidR="00E2077C" w:rsidRPr="002400AF">
        <w:rPr>
          <w:rFonts w:ascii="Arial" w:hAnsi="Arial" w:cs="Arial"/>
          <w:sz w:val="16"/>
          <w:szCs w:val="16"/>
        </w:rPr>
        <w:t>alle Ore ___</w:t>
      </w:r>
      <w:proofErr w:type="gramStart"/>
      <w:r w:rsidR="00E2077C" w:rsidRPr="002400AF">
        <w:rPr>
          <w:rFonts w:ascii="Arial" w:hAnsi="Arial" w:cs="Arial"/>
          <w:sz w:val="16"/>
          <w:szCs w:val="16"/>
        </w:rPr>
        <w:t>_ :</w:t>
      </w:r>
      <w:proofErr w:type="gramEnd"/>
      <w:r w:rsidR="00E2077C" w:rsidRPr="002400AF">
        <w:rPr>
          <w:rFonts w:ascii="Arial" w:hAnsi="Arial" w:cs="Arial"/>
          <w:sz w:val="16"/>
          <w:szCs w:val="16"/>
        </w:rPr>
        <w:t xml:space="preserve"> </w:t>
      </w:r>
      <w:r w:rsidR="00671505" w:rsidRPr="002400AF">
        <w:rPr>
          <w:rFonts w:ascii="Arial" w:hAnsi="Arial" w:cs="Arial"/>
          <w:sz w:val="16"/>
          <w:szCs w:val="16"/>
        </w:rPr>
        <w:t xml:space="preserve">____   </w:t>
      </w:r>
      <w:bookmarkEnd w:id="0"/>
    </w:p>
    <w:p w14:paraId="11D471A3" w14:textId="0F47672E" w:rsidR="00704F6E" w:rsidRDefault="00704F6E" w:rsidP="00704F6E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</w:t>
      </w:r>
      <w:r w:rsidR="00671505" w:rsidRPr="002400AF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Fine </w:t>
      </w:r>
      <w:r w:rsidRPr="002400AF">
        <w:rPr>
          <w:rFonts w:ascii="Arial" w:hAnsi="Arial" w:cs="Arial"/>
          <w:sz w:val="16"/>
          <w:szCs w:val="16"/>
        </w:rPr>
        <w:t>missione</w:t>
      </w:r>
      <w:r w:rsidR="008B1DE8">
        <w:rPr>
          <w:rFonts w:ascii="Arial" w:hAnsi="Arial" w:cs="Arial"/>
          <w:sz w:val="16"/>
          <w:szCs w:val="16"/>
        </w:rPr>
        <w:t>/conferenza</w:t>
      </w:r>
      <w:r w:rsidRPr="002400AF">
        <w:rPr>
          <w:rFonts w:ascii="Arial" w:hAnsi="Arial" w:cs="Arial"/>
          <w:sz w:val="16"/>
          <w:szCs w:val="16"/>
        </w:rPr>
        <w:t>: G _______M_______A_______</w:t>
      </w:r>
      <w:r w:rsidR="008B1DE8" w:rsidRPr="008B1DE8">
        <w:rPr>
          <w:rFonts w:ascii="Arial" w:hAnsi="Arial" w:cs="Arial"/>
          <w:sz w:val="16"/>
          <w:szCs w:val="16"/>
        </w:rPr>
        <w:t xml:space="preserve"> </w:t>
      </w:r>
      <w:r w:rsidR="008B1DE8" w:rsidRPr="002400AF">
        <w:rPr>
          <w:rFonts w:ascii="Arial" w:hAnsi="Arial" w:cs="Arial"/>
          <w:sz w:val="16"/>
          <w:szCs w:val="16"/>
        </w:rPr>
        <w:t>alle Ore ___</w:t>
      </w:r>
      <w:proofErr w:type="gramStart"/>
      <w:r w:rsidR="008B1DE8" w:rsidRPr="002400AF">
        <w:rPr>
          <w:rFonts w:ascii="Arial" w:hAnsi="Arial" w:cs="Arial"/>
          <w:sz w:val="16"/>
          <w:szCs w:val="16"/>
        </w:rPr>
        <w:t>_ :</w:t>
      </w:r>
      <w:proofErr w:type="gramEnd"/>
      <w:r w:rsidR="008B1DE8" w:rsidRPr="002400AF">
        <w:rPr>
          <w:rFonts w:ascii="Arial" w:hAnsi="Arial" w:cs="Arial"/>
          <w:sz w:val="16"/>
          <w:szCs w:val="16"/>
        </w:rPr>
        <w:t xml:space="preserve"> ____   </w:t>
      </w:r>
    </w:p>
    <w:p w14:paraId="061614F6" w14:textId="414E03A3" w:rsidR="00671505" w:rsidRPr="002400AF" w:rsidRDefault="00704F6E" w:rsidP="00704F6E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 xml:space="preserve"> </w:t>
      </w:r>
      <w:r w:rsidR="00BE1904">
        <w:rPr>
          <w:rFonts w:ascii="Arial" w:hAnsi="Arial" w:cs="Arial"/>
          <w:sz w:val="16"/>
          <w:szCs w:val="16"/>
        </w:rPr>
        <w:t>Motivazione della partecipazione</w:t>
      </w:r>
      <w:r w:rsidR="008B1DE8">
        <w:rPr>
          <w:rFonts w:ascii="Arial" w:hAnsi="Arial" w:cs="Arial"/>
          <w:sz w:val="16"/>
          <w:szCs w:val="16"/>
        </w:rPr>
        <w:t xml:space="preserve">: </w:t>
      </w:r>
      <w:r w:rsidR="00671505" w:rsidRPr="002400AF">
        <w:rPr>
          <w:rFonts w:ascii="Arial" w:hAnsi="Arial" w:cs="Arial"/>
          <w:sz w:val="16"/>
          <w:szCs w:val="16"/>
        </w:rPr>
        <w:t>________________________________________________________________________________</w:t>
      </w:r>
    </w:p>
    <w:p w14:paraId="5942E5A9" w14:textId="1207FF56" w:rsidR="00B6650B" w:rsidRDefault="00B6650B" w:rsidP="00704F6E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bookmarkStart w:id="1" w:name="_Hlk51772481"/>
      <w:r w:rsidRPr="002400AF"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  <w:r w:rsidR="008B1DE8">
        <w:rPr>
          <w:rFonts w:ascii="Arial" w:hAnsi="Arial" w:cs="Arial"/>
          <w:sz w:val="16"/>
          <w:szCs w:val="16"/>
        </w:rPr>
        <w:t>____</w:t>
      </w:r>
    </w:p>
    <w:p w14:paraId="7F489952" w14:textId="6633D6CA" w:rsidR="00BE1904" w:rsidRPr="002400AF" w:rsidRDefault="00BE1904" w:rsidP="00704F6E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</w:t>
      </w:r>
    </w:p>
    <w:bookmarkEnd w:id="1"/>
    <w:p w14:paraId="53F13876" w14:textId="1A6D7AAC" w:rsidR="008B1DE8" w:rsidRDefault="00A53664" w:rsidP="008B1DE8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Spesa richiesta</w:t>
      </w:r>
      <w:r w:rsidR="006E1829">
        <w:rPr>
          <w:rFonts w:ascii="Arial" w:hAnsi="Arial" w:cs="Arial"/>
          <w:sz w:val="16"/>
          <w:szCs w:val="16"/>
        </w:rPr>
        <w:t xml:space="preserve"> a rimborso</w:t>
      </w:r>
      <w:r w:rsidR="008B1DE8">
        <w:rPr>
          <w:rFonts w:ascii="Arial" w:hAnsi="Arial" w:cs="Arial"/>
          <w:sz w:val="16"/>
          <w:szCs w:val="16"/>
        </w:rPr>
        <w:t xml:space="preserve"> (descrizione, importo):</w:t>
      </w:r>
      <w:r w:rsidR="008B1DE8" w:rsidRPr="002400AF">
        <w:rPr>
          <w:rFonts w:ascii="Arial" w:hAnsi="Arial" w:cs="Arial"/>
          <w:sz w:val="16"/>
          <w:szCs w:val="16"/>
        </w:rPr>
        <w:t>_____________________________________________________________________</w:t>
      </w:r>
    </w:p>
    <w:p w14:paraId="680FF9A8" w14:textId="24EFCE68" w:rsidR="008B1DE8" w:rsidRDefault="008B1DE8" w:rsidP="008B1DE8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</w:t>
      </w:r>
      <w:r w:rsidRPr="002400AF">
        <w:rPr>
          <w:rFonts w:ascii="Arial" w:hAnsi="Arial" w:cs="Arial"/>
          <w:sz w:val="16"/>
          <w:szCs w:val="16"/>
        </w:rPr>
        <w:t>.</w:t>
      </w:r>
    </w:p>
    <w:p w14:paraId="47E9865C" w14:textId="77777777" w:rsidR="008B1DE8" w:rsidRPr="002400AF" w:rsidRDefault="008B1DE8" w:rsidP="008B1DE8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</w:t>
      </w:r>
    </w:p>
    <w:p w14:paraId="41EF70E1" w14:textId="0B83E425" w:rsidR="00BE1904" w:rsidRPr="002400AF" w:rsidRDefault="006B769A" w:rsidP="00704F6E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Annotazioni </w:t>
      </w:r>
      <w:r w:rsidR="00BE1904" w:rsidRPr="002400AF">
        <w:rPr>
          <w:rFonts w:ascii="Arial" w:hAnsi="Arial" w:cs="Arial"/>
          <w:sz w:val="16"/>
          <w:szCs w:val="16"/>
        </w:rPr>
        <w:t>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</w:t>
      </w:r>
      <w:r w:rsidR="00BE1904" w:rsidRPr="002400AF">
        <w:rPr>
          <w:rFonts w:ascii="Arial" w:hAnsi="Arial" w:cs="Arial"/>
          <w:sz w:val="16"/>
          <w:szCs w:val="16"/>
        </w:rPr>
        <w:t>__</w:t>
      </w:r>
    </w:p>
    <w:p w14:paraId="07E846E5" w14:textId="77777777" w:rsidR="008B1DE8" w:rsidRDefault="008B1DE8" w:rsidP="008B1DE8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</w:t>
      </w:r>
    </w:p>
    <w:p w14:paraId="320263DE" w14:textId="418FD0FE" w:rsidR="009D13F7" w:rsidRPr="009D13F7" w:rsidRDefault="009D13F7" w:rsidP="008B1DE8">
      <w:pPr>
        <w:tabs>
          <w:tab w:val="left" w:pos="3015"/>
        </w:tabs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9D13F7">
        <w:rPr>
          <w:sz w:val="16"/>
          <w:szCs w:val="16"/>
        </w:rPr>
        <w:t>LA SPESA GRAVERA’: Voce del piano _______</w:t>
      </w:r>
      <w:r w:rsidR="008A67E4">
        <w:rPr>
          <w:sz w:val="16"/>
          <w:szCs w:val="16"/>
        </w:rPr>
        <w:t>_______________________</w:t>
      </w:r>
      <w:r w:rsidRPr="009D13F7">
        <w:rPr>
          <w:sz w:val="16"/>
          <w:szCs w:val="16"/>
        </w:rPr>
        <w:t>_______G.A.E. n° ____________________________________.</w:t>
      </w:r>
    </w:p>
    <w:p w14:paraId="26F637AB" w14:textId="77777777" w:rsidR="00671505" w:rsidRPr="002400AF" w:rsidRDefault="00671505" w:rsidP="00FA4E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>AVVERTENZE:</w:t>
      </w:r>
    </w:p>
    <w:p w14:paraId="4EC2733C" w14:textId="6237785C" w:rsidR="00FA4EB2" w:rsidRPr="002400AF" w:rsidRDefault="00FA4EB2" w:rsidP="00FA4E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</w:rPr>
        <w:t>Ai fini dell’ammissione a</w:t>
      </w:r>
      <w:r w:rsidR="00BE1904">
        <w:rPr>
          <w:rFonts w:ascii="Arial" w:hAnsi="Arial" w:cs="Arial"/>
          <w:sz w:val="16"/>
          <w:szCs w:val="16"/>
        </w:rPr>
        <w:t>l rimborso</w:t>
      </w:r>
      <w:r w:rsidRPr="002400AF">
        <w:rPr>
          <w:rFonts w:ascii="Arial" w:hAnsi="Arial" w:cs="Arial"/>
          <w:sz w:val="16"/>
          <w:szCs w:val="16"/>
        </w:rPr>
        <w:t xml:space="preserve"> il presente modulo </w:t>
      </w:r>
      <w:r w:rsidR="00BE1904">
        <w:rPr>
          <w:rFonts w:ascii="Arial" w:hAnsi="Arial" w:cs="Arial"/>
          <w:sz w:val="16"/>
          <w:szCs w:val="16"/>
        </w:rPr>
        <w:t>deve</w:t>
      </w:r>
      <w:r w:rsidRPr="002400AF">
        <w:rPr>
          <w:rFonts w:ascii="Arial" w:hAnsi="Arial" w:cs="Arial"/>
          <w:sz w:val="16"/>
          <w:szCs w:val="16"/>
        </w:rPr>
        <w:t xml:space="preserve"> essere compilat</w:t>
      </w:r>
      <w:r w:rsidR="00BE1904">
        <w:rPr>
          <w:rFonts w:ascii="Arial" w:hAnsi="Arial" w:cs="Arial"/>
          <w:sz w:val="16"/>
          <w:szCs w:val="16"/>
        </w:rPr>
        <w:t>o</w:t>
      </w:r>
      <w:r w:rsidRPr="002400AF">
        <w:rPr>
          <w:rFonts w:ascii="Arial" w:hAnsi="Arial" w:cs="Arial"/>
          <w:sz w:val="16"/>
          <w:szCs w:val="16"/>
        </w:rPr>
        <w:t xml:space="preserve"> integralmente</w:t>
      </w:r>
      <w:r w:rsidR="00A53664">
        <w:rPr>
          <w:rFonts w:ascii="Arial" w:hAnsi="Arial" w:cs="Arial"/>
          <w:sz w:val="16"/>
          <w:szCs w:val="16"/>
        </w:rPr>
        <w:t xml:space="preserve"> e dovrà essere completat</w:t>
      </w:r>
      <w:r w:rsidR="006B769A">
        <w:rPr>
          <w:rFonts w:ascii="Arial" w:hAnsi="Arial" w:cs="Arial"/>
          <w:sz w:val="16"/>
          <w:szCs w:val="16"/>
        </w:rPr>
        <w:t>o in fase successiva</w:t>
      </w:r>
      <w:r w:rsidR="00A53664">
        <w:rPr>
          <w:rFonts w:ascii="Arial" w:hAnsi="Arial" w:cs="Arial"/>
          <w:sz w:val="16"/>
          <w:szCs w:val="16"/>
        </w:rPr>
        <w:t xml:space="preserve"> con la documentazione attestante la spesa richiesta a rimborso.</w:t>
      </w:r>
    </w:p>
    <w:p w14:paraId="14CBB604" w14:textId="43E12321" w:rsidR="00FA4EB2" w:rsidRDefault="00FA4EB2" w:rsidP="00FA4E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sz w:val="16"/>
          <w:szCs w:val="16"/>
        </w:rPr>
      </w:pPr>
      <w:r w:rsidRPr="002400AF">
        <w:rPr>
          <w:rFonts w:ascii="Arial" w:hAnsi="Arial" w:cs="Arial"/>
          <w:sz w:val="16"/>
          <w:szCs w:val="16"/>
          <w:u w:val="single"/>
        </w:rPr>
        <w:t>Le spese non documentate non possono venire rimborsate.</w:t>
      </w:r>
      <w:r w:rsidRPr="002400AF">
        <w:rPr>
          <w:rFonts w:ascii="Arial" w:hAnsi="Arial" w:cs="Arial"/>
          <w:sz w:val="16"/>
          <w:szCs w:val="16"/>
        </w:rPr>
        <w:t xml:space="preserve"> Per spese effettuate in valuta, ove non sia allegata distinta bancaria di cambio, il rimborso è disposto al cambio vigente alla data d’inizio </w:t>
      </w:r>
      <w:r w:rsidR="00A53664">
        <w:rPr>
          <w:rFonts w:ascii="Arial" w:hAnsi="Arial" w:cs="Arial"/>
          <w:sz w:val="16"/>
          <w:szCs w:val="16"/>
        </w:rPr>
        <w:t>della manifestazione di riferimento</w:t>
      </w:r>
      <w:r w:rsidR="006B769A">
        <w:rPr>
          <w:rFonts w:ascii="Arial" w:hAnsi="Arial" w:cs="Arial"/>
          <w:sz w:val="16"/>
          <w:szCs w:val="16"/>
        </w:rPr>
        <w:t xml:space="preserve"> (a valere come equivalente data inizio missione)</w:t>
      </w:r>
    </w:p>
    <w:p w14:paraId="2F0D8A3F" w14:textId="407A44B0" w:rsidR="00732494" w:rsidRPr="002400AF" w:rsidRDefault="00732494" w:rsidP="00FA4E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Riservato alla segreteria: Voce del piano ______________Codice Terzo ______________       Impegno___________________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616"/>
        <w:gridCol w:w="3210"/>
      </w:tblGrid>
      <w:tr w:rsidR="00BD0444" w14:paraId="64D621DB" w14:textId="77777777" w:rsidTr="008A67E4">
        <w:trPr>
          <w:trHeight w:val="2047"/>
        </w:trPr>
        <w:tc>
          <w:tcPr>
            <w:tcW w:w="2802" w:type="dxa"/>
          </w:tcPr>
          <w:p w14:paraId="66127C89" w14:textId="1D7C8E99" w:rsidR="00BD0444" w:rsidRDefault="00E44926" w:rsidP="00BD044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BD0444">
              <w:rPr>
                <w:rFonts w:ascii="Arial" w:hAnsi="Arial" w:cs="Arial"/>
                <w:sz w:val="16"/>
                <w:szCs w:val="16"/>
              </w:rPr>
              <w:t>Data ______________________</w:t>
            </w:r>
          </w:p>
          <w:p w14:paraId="3693223B" w14:textId="77777777" w:rsidR="008B1DE8" w:rsidRDefault="008B1DE8" w:rsidP="00BD044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50A1993" w14:textId="77777777" w:rsidR="009D13F7" w:rsidRDefault="009D13F7" w:rsidP="006B769A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51AAD2" w14:textId="77777777" w:rsidR="009D13F7" w:rsidRDefault="009D13F7" w:rsidP="006B769A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843A39" w14:textId="77777777" w:rsidR="009D13F7" w:rsidRDefault="009D13F7" w:rsidP="009D13F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444">
              <w:rPr>
                <w:rFonts w:ascii="Arial" w:hAnsi="Arial" w:cs="Arial"/>
                <w:sz w:val="16"/>
                <w:szCs w:val="16"/>
              </w:rPr>
              <w:t xml:space="preserve">Il </w:t>
            </w:r>
            <w:r>
              <w:rPr>
                <w:rFonts w:ascii="Arial" w:hAnsi="Arial" w:cs="Arial"/>
                <w:sz w:val="16"/>
                <w:szCs w:val="16"/>
              </w:rPr>
              <w:t xml:space="preserve">Responsabile del GAE </w:t>
            </w:r>
          </w:p>
          <w:p w14:paraId="6E407FBD" w14:textId="54E90714" w:rsidR="00E44926" w:rsidRPr="00BD0444" w:rsidRDefault="006B769A" w:rsidP="008A67E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</w:tc>
        <w:tc>
          <w:tcPr>
            <w:tcW w:w="3616" w:type="dxa"/>
          </w:tcPr>
          <w:p w14:paraId="3B716C0C" w14:textId="77777777" w:rsidR="00BD0444" w:rsidRDefault="00BD0444" w:rsidP="00BD0444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4AE1E7" w14:textId="77777777" w:rsidR="00297760" w:rsidRPr="00BD0444" w:rsidRDefault="00297760" w:rsidP="00297760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0" w:type="dxa"/>
          </w:tcPr>
          <w:p w14:paraId="18C910B8" w14:textId="2E788E1B" w:rsidR="00E44926" w:rsidRDefault="00E44926" w:rsidP="00BD044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4F7CE9" w14:textId="77777777" w:rsidR="009D13F7" w:rsidRDefault="009D13F7" w:rsidP="009D13F7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444">
              <w:rPr>
                <w:rFonts w:ascii="Arial" w:hAnsi="Arial" w:cs="Arial"/>
                <w:sz w:val="16"/>
                <w:szCs w:val="16"/>
              </w:rPr>
              <w:t xml:space="preserve">Il </w:t>
            </w:r>
            <w:r>
              <w:rPr>
                <w:rFonts w:ascii="Arial" w:hAnsi="Arial" w:cs="Arial"/>
                <w:sz w:val="16"/>
                <w:szCs w:val="16"/>
              </w:rPr>
              <w:t>Richiedente</w:t>
            </w:r>
          </w:p>
          <w:p w14:paraId="61F05BCD" w14:textId="32E364AE" w:rsidR="00BE1904" w:rsidRDefault="00BE1904" w:rsidP="00BE190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</w:t>
            </w:r>
          </w:p>
          <w:p w14:paraId="24B0D217" w14:textId="77777777" w:rsidR="00BE1904" w:rsidRDefault="00BE1904" w:rsidP="00BD044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93265A" w14:textId="5AA5C62F" w:rsidR="00E44926" w:rsidRDefault="00E44926" w:rsidP="00BD044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444">
              <w:rPr>
                <w:rFonts w:ascii="Arial" w:hAnsi="Arial" w:cs="Arial"/>
                <w:sz w:val="16"/>
                <w:szCs w:val="16"/>
              </w:rPr>
              <w:t>Il Direttore / Delegato</w:t>
            </w:r>
          </w:p>
          <w:p w14:paraId="4C333DC9" w14:textId="6264C28E" w:rsidR="00BD0444" w:rsidRPr="00BD0444" w:rsidRDefault="00E44926" w:rsidP="00BD0444">
            <w:pPr>
              <w:spacing w:before="120" w:after="1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</w:tc>
      </w:tr>
    </w:tbl>
    <w:p w14:paraId="05DDC699" w14:textId="77777777" w:rsidR="00D5692A" w:rsidRPr="002400AF" w:rsidRDefault="00D5692A" w:rsidP="006E1829">
      <w:bookmarkStart w:id="2" w:name="_GoBack"/>
      <w:bookmarkEnd w:id="2"/>
    </w:p>
    <w:sectPr w:rsidR="00D5692A" w:rsidRPr="002400AF" w:rsidSect="006E1829">
      <w:headerReference w:type="default" r:id="rId7"/>
      <w:footerReference w:type="default" r:id="rId8"/>
      <w:pgSz w:w="11906" w:h="16838" w:code="9"/>
      <w:pgMar w:top="142" w:right="720" w:bottom="720" w:left="720" w:header="0" w:footer="1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A0673" w14:textId="77777777" w:rsidR="004345A4" w:rsidRDefault="004345A4" w:rsidP="00405C32">
      <w:pPr>
        <w:spacing w:after="0" w:line="240" w:lineRule="auto"/>
      </w:pPr>
      <w:r>
        <w:separator/>
      </w:r>
    </w:p>
  </w:endnote>
  <w:endnote w:type="continuationSeparator" w:id="0">
    <w:p w14:paraId="7966A459" w14:textId="77777777" w:rsidR="004345A4" w:rsidRDefault="004345A4" w:rsidP="0040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1F2BC" w14:textId="115397E6" w:rsidR="0076314A" w:rsidRDefault="00ED66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87D218" wp14:editId="7C37F951">
              <wp:simplePos x="0" y="0"/>
              <wp:positionH relativeFrom="column">
                <wp:posOffset>-161925</wp:posOffset>
              </wp:positionH>
              <wp:positionV relativeFrom="paragraph">
                <wp:posOffset>-513715</wp:posOffset>
              </wp:positionV>
              <wp:extent cx="6832405" cy="1424305"/>
              <wp:effectExtent l="0" t="0" r="7620" b="317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2405" cy="142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546EA" w14:textId="77777777" w:rsidR="00C96BE3" w:rsidRDefault="00C96BE3" w:rsidP="00C96BE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4279"/>
                              <w:sz w:val="18"/>
                              <w:szCs w:val="18"/>
                            </w:rPr>
                          </w:pPr>
                        </w:p>
                        <w:p w14:paraId="37A4D68D" w14:textId="77777777" w:rsidR="00342323" w:rsidRDefault="00342323" w:rsidP="00C96BE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4279"/>
                              <w:sz w:val="16"/>
                              <w:szCs w:val="16"/>
                            </w:rPr>
                          </w:pPr>
                        </w:p>
                        <w:p w14:paraId="256E5879" w14:textId="61EF628E" w:rsidR="00C96BE3" w:rsidRPr="00675509" w:rsidRDefault="00C96BE3" w:rsidP="00C96BE3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6"/>
                              <w:szCs w:val="16"/>
                            </w:rPr>
                          </w:pPr>
                          <w:r w:rsidRPr="00675509">
                            <w:rPr>
                              <w:b/>
                              <w:color w:val="004279"/>
                              <w:sz w:val="16"/>
                              <w:szCs w:val="16"/>
                            </w:rPr>
                            <w:t>Genova</w:t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t xml:space="preserve">: C.so F. M. Perrone, 24 - 16152 - Genova - </w:t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sym w:font="Wingdings" w:char="0028"/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t xml:space="preserve"> +390106598710 - Fax: +390106506302</w:t>
                          </w:r>
                        </w:p>
                        <w:p w14:paraId="1544EF27" w14:textId="77777777" w:rsidR="00C96BE3" w:rsidRPr="00675509" w:rsidRDefault="00C96BE3" w:rsidP="00C96BE3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6"/>
                              <w:szCs w:val="16"/>
                            </w:rPr>
                          </w:pPr>
                          <w:r w:rsidRPr="00675509">
                            <w:rPr>
                              <w:b/>
                              <w:color w:val="004279"/>
                              <w:sz w:val="16"/>
                              <w:szCs w:val="16"/>
                            </w:rPr>
                            <w:t>L’Aquila</w:t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t xml:space="preserve">: c/o Dip.to di Scienze Fisiche e Chimiche - Via Vetoio - 67010 - Coppito (AQ) - </w:t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sym w:font="Wingdings" w:char="0028"/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t xml:space="preserve"> +390862433019/3014 - Fax: +390862433033</w:t>
                          </w:r>
                        </w:p>
                        <w:p w14:paraId="109772CD" w14:textId="77777777" w:rsidR="00C96BE3" w:rsidRDefault="00C96BE3" w:rsidP="00C96BE3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6"/>
                              <w:szCs w:val="16"/>
                            </w:rPr>
                          </w:pPr>
                          <w:r w:rsidRPr="00675509">
                            <w:rPr>
                              <w:b/>
                              <w:color w:val="004279"/>
                              <w:sz w:val="16"/>
                              <w:szCs w:val="16"/>
                            </w:rPr>
                            <w:t>Napoli</w:t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t xml:space="preserve">: c/o Dip.to di Fisica - Complesso di Monte S. Angelo - 80126 - Napoli - </w:t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sym w:font="Wingdings" w:char="0028"/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t xml:space="preserve"> +39081676438 - Fax: +39081676446</w:t>
                          </w:r>
                        </w:p>
                        <w:p w14:paraId="7E76934D" w14:textId="77777777" w:rsidR="00951467" w:rsidRDefault="00951467" w:rsidP="00951467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6"/>
                              <w:szCs w:val="16"/>
                              <w:lang w:eastAsia="ar-SA"/>
                            </w:rPr>
                          </w:pPr>
                          <w:r>
                            <w:rPr>
                              <w:b/>
                              <w:color w:val="004279"/>
                              <w:sz w:val="16"/>
                              <w:szCs w:val="16"/>
                            </w:rPr>
                            <w:t>Roma</w:t>
                          </w:r>
                          <w:r>
                            <w:rPr>
                              <w:color w:val="004279"/>
                              <w:sz w:val="16"/>
                              <w:szCs w:val="16"/>
                            </w:rPr>
                            <w:t xml:space="preserve">: Area della Ricerca di Tor Vergata - Via del Fosso del Cavaliere, 100 - 00133 - Roma - </w:t>
                          </w:r>
                          <w:r>
                            <w:rPr>
                              <w:color w:val="004279"/>
                              <w:sz w:val="16"/>
                              <w:szCs w:val="16"/>
                            </w:rPr>
                            <w:sym w:font="Wingdings" w:char="F028"/>
                          </w:r>
                          <w:r>
                            <w:rPr>
                              <w:color w:val="004279"/>
                              <w:sz w:val="16"/>
                              <w:szCs w:val="16"/>
                            </w:rPr>
                            <w:t xml:space="preserve"> +39 06 45488392- Fax: +39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004279"/>
                              <w:sz w:val="16"/>
                              <w:szCs w:val="16"/>
                            </w:rPr>
                            <w:t>06 45488018</w:t>
                          </w:r>
                        </w:p>
                        <w:p w14:paraId="1D1BEED4" w14:textId="77777777" w:rsidR="00C96BE3" w:rsidRPr="00675509" w:rsidRDefault="00C96BE3" w:rsidP="00C96BE3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6"/>
                              <w:szCs w:val="16"/>
                            </w:rPr>
                          </w:pPr>
                          <w:r w:rsidRPr="00675509">
                            <w:rPr>
                              <w:b/>
                              <w:color w:val="004279"/>
                              <w:sz w:val="16"/>
                              <w:szCs w:val="16"/>
                            </w:rPr>
                            <w:t>Salerno</w:t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t>: c/o Dip.to di Fisica - Via Giovanni Paolo II, 132 - 84084 - Fisciano (</w:t>
                          </w:r>
                          <w:proofErr w:type="gramStart"/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t xml:space="preserve">SA) </w:t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sym w:font="Wingdings" w:char="0028"/>
                          </w: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t xml:space="preserve"> +</w:t>
                          </w:r>
                          <w:proofErr w:type="gramEnd"/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t>39089969146 - Fax: +39089969659</w:t>
                          </w:r>
                        </w:p>
                        <w:p w14:paraId="53A5F203" w14:textId="77777777" w:rsidR="00C96BE3" w:rsidRPr="00675509" w:rsidRDefault="00C96BE3" w:rsidP="00C96BE3">
                          <w:pPr>
                            <w:spacing w:after="0" w:line="240" w:lineRule="auto"/>
                            <w:jc w:val="center"/>
                            <w:rPr>
                              <w:color w:val="004279"/>
                              <w:sz w:val="16"/>
                              <w:szCs w:val="16"/>
                            </w:rPr>
                          </w:pPr>
                          <w:r w:rsidRPr="00675509">
                            <w:rPr>
                              <w:color w:val="004279"/>
                              <w:sz w:val="16"/>
                              <w:szCs w:val="16"/>
                            </w:rPr>
                            <w:t>Partita IVA IT 02118311006 – C.F. 80054330586</w:t>
                          </w:r>
                        </w:p>
                        <w:p w14:paraId="2042435F" w14:textId="77777777" w:rsidR="00943EB2" w:rsidRPr="00C96BE3" w:rsidRDefault="00943EB2" w:rsidP="00C96BE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7D2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2.75pt;margin-top:-40.45pt;width:538pt;height:1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" filled="f" fillcolor="#f2f2f2 [3052]" stroked="f">
              <v:textbox inset="1mm,0,0,0">
                <w:txbxContent>
                  <w:p w14:paraId="60B546EA" w14:textId="77777777" w:rsidR="00C96BE3" w:rsidRDefault="00C96BE3" w:rsidP="00C96BE3">
                    <w:pPr>
                      <w:spacing w:after="0" w:line="240" w:lineRule="auto"/>
                      <w:jc w:val="center"/>
                      <w:rPr>
                        <w:b/>
                        <w:color w:val="004279"/>
                        <w:sz w:val="18"/>
                        <w:szCs w:val="18"/>
                      </w:rPr>
                    </w:pPr>
                  </w:p>
                  <w:p w14:paraId="37A4D68D" w14:textId="77777777" w:rsidR="00342323" w:rsidRDefault="00342323" w:rsidP="00C96BE3">
                    <w:pPr>
                      <w:spacing w:after="0" w:line="240" w:lineRule="auto"/>
                      <w:jc w:val="center"/>
                      <w:rPr>
                        <w:b/>
                        <w:color w:val="004279"/>
                        <w:sz w:val="16"/>
                        <w:szCs w:val="16"/>
                      </w:rPr>
                    </w:pPr>
                  </w:p>
                  <w:p w14:paraId="256E5879" w14:textId="61EF628E" w:rsidR="00C96BE3" w:rsidRPr="00675509" w:rsidRDefault="00C96BE3" w:rsidP="00C96BE3">
                    <w:pPr>
                      <w:spacing w:after="0" w:line="240" w:lineRule="auto"/>
                      <w:jc w:val="center"/>
                      <w:rPr>
                        <w:color w:val="004279"/>
                        <w:sz w:val="16"/>
                        <w:szCs w:val="16"/>
                      </w:rPr>
                    </w:pPr>
                    <w:r w:rsidRPr="00675509">
                      <w:rPr>
                        <w:b/>
                        <w:color w:val="004279"/>
                        <w:sz w:val="16"/>
                        <w:szCs w:val="16"/>
                      </w:rPr>
                      <w:t>Genova</w:t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t xml:space="preserve">: C.so F. M. Perrone, 24 - 16152 - Genova - </w:t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sym w:font="Wingdings" w:char="0028"/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t xml:space="preserve"> +390106598710 - Fax: +390106506302</w:t>
                    </w:r>
                  </w:p>
                  <w:p w14:paraId="1544EF27" w14:textId="77777777" w:rsidR="00C96BE3" w:rsidRPr="00675509" w:rsidRDefault="00C96BE3" w:rsidP="00C96BE3">
                    <w:pPr>
                      <w:spacing w:after="0" w:line="240" w:lineRule="auto"/>
                      <w:jc w:val="center"/>
                      <w:rPr>
                        <w:color w:val="004279"/>
                        <w:sz w:val="16"/>
                        <w:szCs w:val="16"/>
                      </w:rPr>
                    </w:pPr>
                    <w:r w:rsidRPr="00675509">
                      <w:rPr>
                        <w:b/>
                        <w:color w:val="004279"/>
                        <w:sz w:val="16"/>
                        <w:szCs w:val="16"/>
                      </w:rPr>
                      <w:t>L’Aquila</w:t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t xml:space="preserve">: c/o Dip.to di Scienze Fisiche e Chimiche - Via Vetoio - 67010 - Coppito (AQ) - </w:t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sym w:font="Wingdings" w:char="0028"/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t xml:space="preserve"> +390862433019/3014 - Fax: +390862433033</w:t>
                    </w:r>
                  </w:p>
                  <w:p w14:paraId="109772CD" w14:textId="77777777" w:rsidR="00C96BE3" w:rsidRDefault="00C96BE3" w:rsidP="00C96BE3">
                    <w:pPr>
                      <w:spacing w:after="0" w:line="240" w:lineRule="auto"/>
                      <w:jc w:val="center"/>
                      <w:rPr>
                        <w:color w:val="004279"/>
                        <w:sz w:val="16"/>
                        <w:szCs w:val="16"/>
                      </w:rPr>
                    </w:pPr>
                    <w:r w:rsidRPr="00675509">
                      <w:rPr>
                        <w:b/>
                        <w:color w:val="004279"/>
                        <w:sz w:val="16"/>
                        <w:szCs w:val="16"/>
                      </w:rPr>
                      <w:t>Napoli</w:t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t xml:space="preserve">: c/o Dip.to di Fisica - Complesso di Monte S. Angelo - 80126 - Napoli - </w:t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sym w:font="Wingdings" w:char="0028"/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t xml:space="preserve"> +39081676438 - Fax: +39081676446</w:t>
                    </w:r>
                  </w:p>
                  <w:p w14:paraId="7E76934D" w14:textId="77777777" w:rsidR="00951467" w:rsidRDefault="00951467" w:rsidP="00951467">
                    <w:pPr>
                      <w:spacing w:after="0" w:line="240" w:lineRule="auto"/>
                      <w:jc w:val="center"/>
                      <w:rPr>
                        <w:color w:val="004279"/>
                        <w:sz w:val="16"/>
                        <w:szCs w:val="16"/>
                        <w:lang w:eastAsia="ar-SA"/>
                      </w:rPr>
                    </w:pPr>
                    <w:r>
                      <w:rPr>
                        <w:b/>
                        <w:color w:val="004279"/>
                        <w:sz w:val="16"/>
                        <w:szCs w:val="16"/>
                      </w:rPr>
                      <w:t>Roma</w:t>
                    </w:r>
                    <w:r>
                      <w:rPr>
                        <w:color w:val="004279"/>
                        <w:sz w:val="16"/>
                        <w:szCs w:val="16"/>
                      </w:rPr>
                      <w:t xml:space="preserve">: Area della Ricerca di Tor Vergata - Via del Fosso del Cavaliere, 100 - 00133 - Roma - </w:t>
                    </w:r>
                    <w:r>
                      <w:rPr>
                        <w:color w:val="004279"/>
                        <w:sz w:val="16"/>
                        <w:szCs w:val="16"/>
                      </w:rPr>
                      <w:sym w:font="Wingdings" w:char="F028"/>
                    </w:r>
                    <w:r>
                      <w:rPr>
                        <w:color w:val="004279"/>
                        <w:sz w:val="16"/>
                        <w:szCs w:val="16"/>
                      </w:rPr>
                      <w:t xml:space="preserve"> +39 06 45488392- Fax: +39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004279"/>
                        <w:sz w:val="16"/>
                        <w:szCs w:val="16"/>
                      </w:rPr>
                      <w:t>06 45488018</w:t>
                    </w:r>
                  </w:p>
                  <w:p w14:paraId="1D1BEED4" w14:textId="77777777" w:rsidR="00C96BE3" w:rsidRPr="00675509" w:rsidRDefault="00C96BE3" w:rsidP="00C96BE3">
                    <w:pPr>
                      <w:spacing w:after="0" w:line="240" w:lineRule="auto"/>
                      <w:jc w:val="center"/>
                      <w:rPr>
                        <w:color w:val="004279"/>
                        <w:sz w:val="16"/>
                        <w:szCs w:val="16"/>
                      </w:rPr>
                    </w:pPr>
                    <w:r w:rsidRPr="00675509">
                      <w:rPr>
                        <w:b/>
                        <w:color w:val="004279"/>
                        <w:sz w:val="16"/>
                        <w:szCs w:val="16"/>
                      </w:rPr>
                      <w:t>Salerno</w:t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t>: c/o Dip.to di Fisica - Via Giovanni Paolo II, 132 - 84084 - Fisciano (</w:t>
                    </w:r>
                    <w:proofErr w:type="gramStart"/>
                    <w:r w:rsidRPr="00675509">
                      <w:rPr>
                        <w:color w:val="004279"/>
                        <w:sz w:val="16"/>
                        <w:szCs w:val="16"/>
                      </w:rPr>
                      <w:t xml:space="preserve">SA) </w:t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sym w:font="Wingdings" w:char="0028"/>
                    </w:r>
                    <w:r w:rsidRPr="00675509">
                      <w:rPr>
                        <w:color w:val="004279"/>
                        <w:sz w:val="16"/>
                        <w:szCs w:val="16"/>
                      </w:rPr>
                      <w:t xml:space="preserve"> +</w:t>
                    </w:r>
                    <w:proofErr w:type="gramEnd"/>
                    <w:r w:rsidRPr="00675509">
                      <w:rPr>
                        <w:color w:val="004279"/>
                        <w:sz w:val="16"/>
                        <w:szCs w:val="16"/>
                      </w:rPr>
                      <w:t>39089969146 - Fax: +39089969659</w:t>
                    </w:r>
                  </w:p>
                  <w:p w14:paraId="53A5F203" w14:textId="77777777" w:rsidR="00C96BE3" w:rsidRPr="00675509" w:rsidRDefault="00C96BE3" w:rsidP="00C96BE3">
                    <w:pPr>
                      <w:spacing w:after="0" w:line="240" w:lineRule="auto"/>
                      <w:jc w:val="center"/>
                      <w:rPr>
                        <w:color w:val="004279"/>
                        <w:sz w:val="16"/>
                        <w:szCs w:val="16"/>
                      </w:rPr>
                    </w:pPr>
                    <w:r w:rsidRPr="00675509">
                      <w:rPr>
                        <w:color w:val="004279"/>
                        <w:sz w:val="16"/>
                        <w:szCs w:val="16"/>
                      </w:rPr>
                      <w:t>Partita IVA IT 02118311006 – C.F. 80054330586</w:t>
                    </w:r>
                  </w:p>
                  <w:p w14:paraId="2042435F" w14:textId="77777777" w:rsidR="00943EB2" w:rsidRPr="00C96BE3" w:rsidRDefault="00943EB2" w:rsidP="00C96BE3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F7DCB">
      <w:rPr>
        <w:noProof/>
      </w:rPr>
      <w:drawing>
        <wp:anchor distT="0" distB="0" distL="114300" distR="114300" simplePos="0" relativeHeight="251658240" behindDoc="1" locked="0" layoutInCell="1" allowOverlap="1" wp14:anchorId="3193E000" wp14:editId="11052E74">
          <wp:simplePos x="0" y="0"/>
          <wp:positionH relativeFrom="page">
            <wp:posOffset>215900</wp:posOffset>
          </wp:positionH>
          <wp:positionV relativeFrom="page">
            <wp:posOffset>9324975</wp:posOffset>
          </wp:positionV>
          <wp:extent cx="1391920" cy="1363980"/>
          <wp:effectExtent l="0" t="0" r="0" b="7620"/>
          <wp:wrapNone/>
          <wp:docPr id="136" name="Immagine 136" descr="Piè di pagina x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iè di pagina x carta 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F01CF" w14:textId="77777777" w:rsidR="004345A4" w:rsidRDefault="004345A4" w:rsidP="00405C32">
      <w:pPr>
        <w:spacing w:after="0" w:line="240" w:lineRule="auto"/>
      </w:pPr>
      <w:r>
        <w:separator/>
      </w:r>
    </w:p>
  </w:footnote>
  <w:footnote w:type="continuationSeparator" w:id="0">
    <w:p w14:paraId="54355558" w14:textId="77777777" w:rsidR="004345A4" w:rsidRDefault="004345A4" w:rsidP="0040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B0238" w14:textId="06A80146" w:rsidR="00405C32" w:rsidRDefault="00ED663F" w:rsidP="00405C32">
    <w:pPr>
      <w:pStyle w:val="Intestazione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7181E" wp14:editId="680E4633">
              <wp:simplePos x="0" y="0"/>
              <wp:positionH relativeFrom="page">
                <wp:posOffset>199390</wp:posOffset>
              </wp:positionH>
              <wp:positionV relativeFrom="page">
                <wp:posOffset>1176020</wp:posOffset>
              </wp:positionV>
              <wp:extent cx="7322185" cy="635"/>
              <wp:effectExtent l="38100" t="76200" r="0" b="75565"/>
              <wp:wrapNone/>
              <wp:docPr id="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2185" cy="63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B8C3DB"/>
                        </a:solidFill>
                        <a:round/>
                        <a:headEnd type="arrow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9E801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5.7pt;margin-top:92.6pt;width:5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" strokecolor="#b8c3db" strokeweight="1.75pt">
              <v:stroke startarrow="open" startarrowwidth="wide" startarrowlength="short" endarrowwidth="wide" endarrowlength="shor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14F8E9" wp14:editId="1291CB17">
              <wp:simplePos x="0" y="0"/>
              <wp:positionH relativeFrom="column">
                <wp:posOffset>3941445</wp:posOffset>
              </wp:positionH>
              <wp:positionV relativeFrom="paragraph">
                <wp:posOffset>872490</wp:posOffset>
              </wp:positionV>
              <wp:extent cx="2383790" cy="224790"/>
              <wp:effectExtent l="0" t="0" r="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79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3D270" w14:textId="77777777" w:rsidR="003A371F" w:rsidRPr="00FB291B" w:rsidRDefault="003A371F" w:rsidP="003A371F">
                          <w:pPr>
                            <w:spacing w:after="0" w:line="240" w:lineRule="exact"/>
                            <w:jc w:val="right"/>
                            <w:rPr>
                              <w:color w:val="004279"/>
                              <w:sz w:val="26"/>
                              <w:szCs w:val="26"/>
                            </w:rPr>
                          </w:pPr>
                          <w:r w:rsidRPr="00FB291B">
                            <w:rPr>
                              <w:color w:val="004279"/>
                              <w:sz w:val="26"/>
                              <w:szCs w:val="26"/>
                            </w:rPr>
                            <w:t>Consiglio Nazionale delle Ricerche</w:t>
                          </w:r>
                        </w:p>
                      </w:txbxContent>
                    </wps:txbx>
                    <wps:bodyPr rot="0" vert="horz" wrap="square" lIns="3600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014F8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10.35pt;margin-top:68.7pt;width:187.7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" filled="f" fillcolor="#f2f2f2 [3052]" stroked="f">
              <v:textbox inset="1mm,0,0,0">
                <w:txbxContent>
                  <w:p w14:paraId="0ED3D270" w14:textId="77777777" w:rsidR="003A371F" w:rsidRPr="00FB291B" w:rsidRDefault="003A371F" w:rsidP="003A371F">
                    <w:pPr>
                      <w:spacing w:after="0" w:line="240" w:lineRule="exact"/>
                      <w:jc w:val="right"/>
                      <w:rPr>
                        <w:color w:val="004279"/>
                        <w:sz w:val="26"/>
                        <w:szCs w:val="26"/>
                      </w:rPr>
                    </w:pPr>
                    <w:r w:rsidRPr="00FB291B">
                      <w:rPr>
                        <w:color w:val="004279"/>
                        <w:sz w:val="26"/>
                        <w:szCs w:val="26"/>
                      </w:rPr>
                      <w:t>Consiglio Nazionale delle Ricerche</w:t>
                    </w:r>
                  </w:p>
                </w:txbxContent>
              </v:textbox>
            </v:shape>
          </w:pict>
        </mc:Fallback>
      </mc:AlternateContent>
    </w:r>
    <w:r w:rsidR="003A6C50">
      <w:rPr>
        <w:noProof/>
      </w:rPr>
      <w:drawing>
        <wp:anchor distT="0" distB="0" distL="114300" distR="114300" simplePos="0" relativeHeight="251655168" behindDoc="1" locked="0" layoutInCell="1" allowOverlap="1" wp14:anchorId="4F9DDD75" wp14:editId="7645B109">
          <wp:simplePos x="0" y="0"/>
          <wp:positionH relativeFrom="page">
            <wp:posOffset>6473190</wp:posOffset>
          </wp:positionH>
          <wp:positionV relativeFrom="page">
            <wp:posOffset>335280</wp:posOffset>
          </wp:positionV>
          <wp:extent cx="554355" cy="471170"/>
          <wp:effectExtent l="19050" t="0" r="0" b="0"/>
          <wp:wrapNone/>
          <wp:docPr id="133" name="Immagine 133" descr="Logo CN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N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596CF" wp14:editId="308169EC">
              <wp:simplePos x="0" y="0"/>
              <wp:positionH relativeFrom="column">
                <wp:posOffset>540385</wp:posOffset>
              </wp:positionH>
              <wp:positionV relativeFrom="paragraph">
                <wp:posOffset>769620</wp:posOffset>
              </wp:positionV>
              <wp:extent cx="2172970" cy="363220"/>
              <wp:effectExtent l="0" t="0" r="1270" b="63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CB5FB" w14:textId="77777777" w:rsidR="0080537E" w:rsidRPr="00D47435" w:rsidRDefault="0080537E" w:rsidP="00D47435">
                          <w:pPr>
                            <w:spacing w:after="0" w:line="240" w:lineRule="exact"/>
                            <w:rPr>
                              <w:color w:val="004279"/>
                              <w:sz w:val="30"/>
                              <w:szCs w:val="30"/>
                            </w:rPr>
                          </w:pPr>
                          <w:r w:rsidRPr="00D47435">
                            <w:rPr>
                              <w:color w:val="004279"/>
                              <w:sz w:val="30"/>
                              <w:szCs w:val="30"/>
                            </w:rPr>
                            <w:t>Istituto SPIN</w:t>
                          </w:r>
                        </w:p>
                        <w:p w14:paraId="7EBE2822" w14:textId="77777777" w:rsidR="0080537E" w:rsidRPr="00D47435" w:rsidRDefault="0080537E" w:rsidP="00D47435">
                          <w:pPr>
                            <w:spacing w:after="0" w:line="240" w:lineRule="exact"/>
                            <w:rPr>
                              <w:color w:val="004279"/>
                            </w:rPr>
                          </w:pPr>
                          <w:r w:rsidRPr="00D47435">
                            <w:rPr>
                              <w:color w:val="004279"/>
                            </w:rPr>
                            <w:t>Genova, L’Aquila, Napoli, Salerno</w:t>
                          </w:r>
                        </w:p>
                      </w:txbxContent>
                    </wps:txbx>
                    <wps:bodyPr rot="0" vert="horz" wrap="square" lIns="3600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AA596CF" id="Text Box 1" o:spid="_x0000_s1027" type="#_x0000_t202" style="position:absolute;left:0;text-align:left;margin-left:42.55pt;margin-top:60.6pt;width:171.1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" filled="f" fillcolor="#f2f2f2 [3052]" stroked="f">
              <v:textbox inset="1mm,0,0,0">
                <w:txbxContent>
                  <w:p w14:paraId="0B5CB5FB" w14:textId="77777777" w:rsidR="0080537E" w:rsidRPr="00D47435" w:rsidRDefault="0080537E" w:rsidP="00D47435">
                    <w:pPr>
                      <w:spacing w:after="0" w:line="240" w:lineRule="exact"/>
                      <w:rPr>
                        <w:color w:val="004279"/>
                        <w:sz w:val="30"/>
                        <w:szCs w:val="30"/>
                      </w:rPr>
                    </w:pPr>
                    <w:r w:rsidRPr="00D47435">
                      <w:rPr>
                        <w:color w:val="004279"/>
                        <w:sz w:val="30"/>
                        <w:szCs w:val="30"/>
                      </w:rPr>
                      <w:t>Istituto SPIN</w:t>
                    </w:r>
                  </w:p>
                  <w:p w14:paraId="7EBE2822" w14:textId="77777777" w:rsidR="0080537E" w:rsidRPr="00D47435" w:rsidRDefault="0080537E" w:rsidP="00D47435">
                    <w:pPr>
                      <w:spacing w:after="0" w:line="240" w:lineRule="exact"/>
                      <w:rPr>
                        <w:color w:val="004279"/>
                      </w:rPr>
                    </w:pPr>
                    <w:r w:rsidRPr="00D47435">
                      <w:rPr>
                        <w:color w:val="004279"/>
                      </w:rPr>
                      <w:t>Genova, L’Aquila, Napoli, Salerno</w:t>
                    </w:r>
                  </w:p>
                </w:txbxContent>
              </v:textbox>
            </v:shape>
          </w:pict>
        </mc:Fallback>
      </mc:AlternateContent>
    </w:r>
    <w:r w:rsidR="003A6C50">
      <w:rPr>
        <w:noProof/>
      </w:rPr>
      <w:drawing>
        <wp:anchor distT="0" distB="0" distL="114300" distR="114300" simplePos="0" relativeHeight="251654144" behindDoc="0" locked="0" layoutInCell="1" allowOverlap="1" wp14:anchorId="6D977CCE" wp14:editId="679BE378">
          <wp:simplePos x="0" y="0"/>
          <wp:positionH relativeFrom="page">
            <wp:posOffset>466522</wp:posOffset>
          </wp:positionH>
          <wp:positionV relativeFrom="page">
            <wp:posOffset>267511</wp:posOffset>
          </wp:positionV>
          <wp:extent cx="695933" cy="836578"/>
          <wp:effectExtent l="19050" t="0" r="8917" b="0"/>
          <wp:wrapNone/>
          <wp:docPr id="134" name="Immagine 0" descr="Logo x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x carta intesta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98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7DCB">
      <w:rPr>
        <w:noProof/>
      </w:rPr>
      <w:drawing>
        <wp:anchor distT="0" distB="0" distL="114300" distR="114300" simplePos="0" relativeHeight="251656192" behindDoc="1" locked="0" layoutInCell="1" allowOverlap="1" wp14:anchorId="62725D84" wp14:editId="587A7282">
          <wp:simplePos x="0" y="0"/>
          <wp:positionH relativeFrom="page">
            <wp:posOffset>6322695</wp:posOffset>
          </wp:positionH>
          <wp:positionV relativeFrom="page">
            <wp:posOffset>4086225</wp:posOffset>
          </wp:positionV>
          <wp:extent cx="1257300" cy="2879725"/>
          <wp:effectExtent l="0" t="0" r="0" b="0"/>
          <wp:wrapNone/>
          <wp:docPr id="135" name="Immagine 9" descr="Filigrana x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Filigrana x Carta Intesta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7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05"/>
    <w:rsid w:val="00013FAE"/>
    <w:rsid w:val="00031E9B"/>
    <w:rsid w:val="00075A75"/>
    <w:rsid w:val="00090E10"/>
    <w:rsid w:val="000936BF"/>
    <w:rsid w:val="000D21CE"/>
    <w:rsid w:val="000E3423"/>
    <w:rsid w:val="00105D85"/>
    <w:rsid w:val="001430ED"/>
    <w:rsid w:val="001554DA"/>
    <w:rsid w:val="00210C2D"/>
    <w:rsid w:val="002400AF"/>
    <w:rsid w:val="00271461"/>
    <w:rsid w:val="00273436"/>
    <w:rsid w:val="00296E8E"/>
    <w:rsid w:val="00297760"/>
    <w:rsid w:val="002D4565"/>
    <w:rsid w:val="002F42AF"/>
    <w:rsid w:val="00342323"/>
    <w:rsid w:val="00367489"/>
    <w:rsid w:val="003A371F"/>
    <w:rsid w:val="003A6C50"/>
    <w:rsid w:val="003F251A"/>
    <w:rsid w:val="00405C32"/>
    <w:rsid w:val="004345A4"/>
    <w:rsid w:val="004436BB"/>
    <w:rsid w:val="00493B6A"/>
    <w:rsid w:val="00494AEE"/>
    <w:rsid w:val="00511913"/>
    <w:rsid w:val="0057647D"/>
    <w:rsid w:val="00577C84"/>
    <w:rsid w:val="005A1AB7"/>
    <w:rsid w:val="005A4046"/>
    <w:rsid w:val="005F71D8"/>
    <w:rsid w:val="00627B3A"/>
    <w:rsid w:val="006556EF"/>
    <w:rsid w:val="00671505"/>
    <w:rsid w:val="00675509"/>
    <w:rsid w:val="006B769A"/>
    <w:rsid w:val="006C3735"/>
    <w:rsid w:val="006E1829"/>
    <w:rsid w:val="00704F6E"/>
    <w:rsid w:val="00721E32"/>
    <w:rsid w:val="00732494"/>
    <w:rsid w:val="00751253"/>
    <w:rsid w:val="0076314A"/>
    <w:rsid w:val="0077273C"/>
    <w:rsid w:val="00782F9E"/>
    <w:rsid w:val="007A5DE3"/>
    <w:rsid w:val="0080537E"/>
    <w:rsid w:val="008A67E4"/>
    <w:rsid w:val="008B1DE8"/>
    <w:rsid w:val="008F510B"/>
    <w:rsid w:val="009206E9"/>
    <w:rsid w:val="00920D13"/>
    <w:rsid w:val="009311EB"/>
    <w:rsid w:val="00943EB2"/>
    <w:rsid w:val="00951467"/>
    <w:rsid w:val="00975D9D"/>
    <w:rsid w:val="009835F5"/>
    <w:rsid w:val="009D13F7"/>
    <w:rsid w:val="009E3401"/>
    <w:rsid w:val="00A159CB"/>
    <w:rsid w:val="00A34235"/>
    <w:rsid w:val="00A53664"/>
    <w:rsid w:val="00A72AB3"/>
    <w:rsid w:val="00AC1300"/>
    <w:rsid w:val="00AF0320"/>
    <w:rsid w:val="00AF7DCB"/>
    <w:rsid w:val="00B21D65"/>
    <w:rsid w:val="00B24454"/>
    <w:rsid w:val="00B6650B"/>
    <w:rsid w:val="00BB0097"/>
    <w:rsid w:val="00BB3E74"/>
    <w:rsid w:val="00BD0444"/>
    <w:rsid w:val="00BE1904"/>
    <w:rsid w:val="00C71CA5"/>
    <w:rsid w:val="00C96BE3"/>
    <w:rsid w:val="00CA2961"/>
    <w:rsid w:val="00CB6700"/>
    <w:rsid w:val="00D06ED0"/>
    <w:rsid w:val="00D300B5"/>
    <w:rsid w:val="00D47435"/>
    <w:rsid w:val="00D5692A"/>
    <w:rsid w:val="00DC6E80"/>
    <w:rsid w:val="00DF6354"/>
    <w:rsid w:val="00E04C2A"/>
    <w:rsid w:val="00E2077C"/>
    <w:rsid w:val="00E44926"/>
    <w:rsid w:val="00EB4BBA"/>
    <w:rsid w:val="00ED663F"/>
    <w:rsid w:val="00EE23E6"/>
    <w:rsid w:val="00F94335"/>
    <w:rsid w:val="00FA4EB2"/>
    <w:rsid w:val="00FB291B"/>
    <w:rsid w:val="00FC2797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889042"/>
  <w15:docId w15:val="{A782F7F9-7AEE-44B9-A273-8D8D0B1E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505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C32"/>
    <w:pPr>
      <w:tabs>
        <w:tab w:val="center" w:pos="4819"/>
        <w:tab w:val="right" w:pos="9638"/>
      </w:tabs>
      <w:spacing w:after="0" w:line="240" w:lineRule="auto"/>
    </w:pPr>
    <w:rPr>
      <w:rFonts w:eastAsia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C32"/>
  </w:style>
  <w:style w:type="paragraph" w:styleId="Pidipagina">
    <w:name w:val="footer"/>
    <w:basedOn w:val="Normale"/>
    <w:link w:val="PidipaginaCarattere"/>
    <w:uiPriority w:val="99"/>
    <w:unhideWhenUsed/>
    <w:rsid w:val="00405C32"/>
    <w:pPr>
      <w:tabs>
        <w:tab w:val="center" w:pos="4819"/>
        <w:tab w:val="right" w:pos="9638"/>
      </w:tabs>
      <w:spacing w:after="0" w:line="240" w:lineRule="auto"/>
    </w:pPr>
    <w:rPr>
      <w:rFonts w:eastAsia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C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C32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405C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D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t\Documents\Modelli%20di%20Office%20personalizzati\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699E-351E-41A8-A6AB-D297E7EC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cartaintestata.dotx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SPIN - CNR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Campani</dc:creator>
  <cp:keywords/>
  <cp:lastModifiedBy>Vincenza Calvisi</cp:lastModifiedBy>
  <cp:revision>5</cp:revision>
  <cp:lastPrinted>2021-12-03T12:51:00Z</cp:lastPrinted>
  <dcterms:created xsi:type="dcterms:W3CDTF">2021-12-02T18:15:00Z</dcterms:created>
  <dcterms:modified xsi:type="dcterms:W3CDTF">2021-12-03T12:52:00Z</dcterms:modified>
</cp:coreProperties>
</file>